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798"/>
        <w:gridCol w:w="272"/>
        <w:gridCol w:w="799"/>
        <w:gridCol w:w="494"/>
        <w:gridCol w:w="1469"/>
        <w:gridCol w:w="314"/>
        <w:gridCol w:w="1107"/>
        <w:gridCol w:w="1381"/>
      </w:tblGrid>
      <w:tr w:rsidR="00045A39" w:rsidRPr="007508AC" w:rsidTr="00711EB0">
        <w:trPr>
          <w:trHeight w:val="724"/>
        </w:trPr>
        <w:tc>
          <w:tcPr>
            <w:tcW w:w="9634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45A39" w:rsidRPr="007508AC" w:rsidRDefault="00544F42" w:rsidP="00045A39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HY견명조" w:eastAsia="HY견명조" w:hAnsi="한양신명조" w:cs="굴림"/>
                <w:color w:val="000000"/>
                <w:kern w:val="0"/>
                <w:sz w:val="24"/>
              </w:rPr>
            </w:pPr>
            <w:r w:rsidRPr="007508AC">
              <w:rPr>
                <w:rFonts w:ascii="HY견명조" w:eastAsia="HY견명조" w:hAnsi="HY견고딕" w:cs="굴림" w:hint="eastAsia"/>
                <w:color w:val="000000"/>
                <w:kern w:val="0"/>
                <w:sz w:val="40"/>
                <w:szCs w:val="40"/>
              </w:rPr>
              <w:t>남북통일운동국민</w:t>
            </w:r>
            <w:r w:rsidRPr="007508AC">
              <w:rPr>
                <w:rFonts w:ascii="HY견명조" w:eastAsia="HY견명조" w:hAnsi="바탕" w:cs="바탕" w:hint="eastAsia"/>
                <w:color w:val="000000"/>
                <w:kern w:val="0"/>
                <w:sz w:val="40"/>
                <w:szCs w:val="40"/>
              </w:rPr>
              <w:t>연합</w:t>
            </w:r>
          </w:p>
          <w:p w:rsidR="00045A39" w:rsidRPr="007508AC" w:rsidRDefault="00544F42" w:rsidP="00C01855">
            <w:pPr>
              <w:pBdr>
                <w:bottom w:val="single" w:sz="4" w:space="1" w:color="000000" w:themeColor="text1"/>
              </w:pBdr>
              <w:ind w:leftChars="-65" w:left="-143" w:firstLine="142"/>
              <w:jc w:val="center"/>
              <w:rPr>
                <w:rFonts w:ascii="HY견명조" w:eastAsia="HY견명조"/>
                <w:sz w:val="20"/>
              </w:rPr>
            </w:pPr>
            <w:r w:rsidRPr="007508AC">
              <w:rPr>
                <w:rFonts w:ascii="HY견명조" w:eastAsia="HY견명조" w:hint="eastAsia"/>
                <w:sz w:val="20"/>
              </w:rPr>
              <w:t>T</w:t>
            </w:r>
            <w:r w:rsidR="00283ACD" w:rsidRPr="007508AC">
              <w:rPr>
                <w:rFonts w:ascii="HY견명조" w:eastAsia="HY견명조" w:hint="eastAsia"/>
                <w:sz w:val="20"/>
              </w:rPr>
              <w:t>el:(02)745-7195</w:t>
            </w:r>
            <w:r w:rsidR="00045A39" w:rsidRPr="007508AC">
              <w:rPr>
                <w:rFonts w:ascii="HY견명조" w:eastAsia="HY견명조" w:hint="eastAsia"/>
                <w:sz w:val="20"/>
              </w:rPr>
              <w:t xml:space="preserve"> fax)717-4018 서울시 중구 장교동</w:t>
            </w:r>
            <w:r w:rsidRPr="007508AC">
              <w:rPr>
                <w:rFonts w:ascii="HY견명조" w:eastAsia="HY견명조" w:hint="eastAsia"/>
                <w:sz w:val="20"/>
              </w:rPr>
              <w:t xml:space="preserve"> </w:t>
            </w:r>
            <w:r w:rsidR="00045A39" w:rsidRPr="007508AC">
              <w:rPr>
                <w:rFonts w:ascii="HY견명조" w:eastAsia="HY견명조" w:hint="eastAsia"/>
                <w:sz w:val="20"/>
              </w:rPr>
              <w:t>1번지 장교빌딩</w:t>
            </w:r>
            <w:r w:rsidRPr="007508AC">
              <w:rPr>
                <w:rFonts w:ascii="HY견명조" w:eastAsia="HY견명조" w:hint="eastAsia"/>
                <w:sz w:val="20"/>
              </w:rPr>
              <w:t xml:space="preserve"> </w:t>
            </w:r>
            <w:r w:rsidR="00045A39" w:rsidRPr="007508AC">
              <w:rPr>
                <w:rFonts w:ascii="HY견명조" w:eastAsia="HY견명조" w:hint="eastAsia"/>
                <w:sz w:val="20"/>
              </w:rPr>
              <w:t>1206호</w:t>
            </w:r>
            <w:r w:rsidR="007508AC">
              <w:rPr>
                <w:rFonts w:ascii="HY견명조" w:eastAsia="HY견명조" w:hint="eastAsia"/>
                <w:sz w:val="20"/>
              </w:rPr>
              <w:t xml:space="preserve"> </w:t>
            </w:r>
            <w:r w:rsidR="00C32368" w:rsidRPr="007508AC">
              <w:rPr>
                <w:rFonts w:ascii="HY견명조" w:eastAsia="HY견명조" w:hint="eastAsia"/>
                <w:sz w:val="20"/>
              </w:rPr>
              <w:t>/</w:t>
            </w:r>
            <w:r w:rsidR="007508AC" w:rsidRPr="007508AC">
              <w:rPr>
                <w:rFonts w:ascii="HY견명조" w:eastAsia="HY견명조" w:hint="eastAsia"/>
                <w:sz w:val="20"/>
              </w:rPr>
              <w:t>담당:</w:t>
            </w:r>
            <w:r w:rsidR="00C32368" w:rsidRPr="007508AC">
              <w:rPr>
                <w:rFonts w:ascii="HY견명조" w:eastAsia="HY견명조" w:hint="eastAsia"/>
                <w:sz w:val="20"/>
              </w:rPr>
              <w:t>이상호</w:t>
            </w:r>
          </w:p>
        </w:tc>
      </w:tr>
      <w:tr w:rsidR="00045A39" w:rsidRPr="00045A39" w:rsidTr="00711EB0">
        <w:trPr>
          <w:trHeight w:val="156"/>
        </w:trPr>
        <w:tc>
          <w:tcPr>
            <w:tcW w:w="96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7F7F7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45A39" w:rsidRPr="00045A39" w:rsidRDefault="00045A39" w:rsidP="00045A39">
            <w:pPr>
              <w:widowControl/>
              <w:wordWrap/>
              <w:autoSpaceDE/>
              <w:autoSpaceDN/>
              <w:snapToGrid w:val="0"/>
              <w:spacing w:line="432" w:lineRule="auto"/>
              <w:rPr>
                <w:rFonts w:ascii="한양신명조" w:eastAsia="한양신명조" w:hAnsi="한양신명조" w:cs="굴림"/>
                <w:color w:val="000000"/>
                <w:kern w:val="0"/>
                <w:sz w:val="16"/>
              </w:rPr>
            </w:pPr>
          </w:p>
        </w:tc>
      </w:tr>
      <w:tr w:rsidR="00045A39" w:rsidRPr="00045A39" w:rsidTr="00711EB0">
        <w:trPr>
          <w:trHeight w:val="156"/>
        </w:trPr>
        <w:tc>
          <w:tcPr>
            <w:tcW w:w="9634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45A39" w:rsidRPr="00291B57" w:rsidRDefault="00045A39" w:rsidP="00045A39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045A39" w:rsidRPr="00045A39" w:rsidTr="00711EB0">
        <w:trPr>
          <w:trHeight w:val="616"/>
        </w:trPr>
        <w:tc>
          <w:tcPr>
            <w:tcW w:w="3798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45A39" w:rsidRPr="007508AC" w:rsidRDefault="00045A39" w:rsidP="008359C1">
            <w:pPr>
              <w:widowControl/>
              <w:wordWrap/>
              <w:autoSpaceDE/>
              <w:autoSpaceDN/>
              <w:snapToGrid w:val="0"/>
              <w:spacing w:line="432" w:lineRule="auto"/>
              <w:rPr>
                <w:rFonts w:ascii="HY견명조" w:eastAsia="HY견명조" w:hAnsi="한양신명조" w:cs="굴림"/>
                <w:b/>
                <w:color w:val="000000"/>
                <w:kern w:val="0"/>
                <w:szCs w:val="20"/>
              </w:rPr>
            </w:pPr>
            <w:r w:rsidRPr="007508AC">
              <w:rPr>
                <w:rFonts w:ascii="HY견명조" w:eastAsia="HY견명조" w:hAnsi="HY견명조" w:cs="굴림" w:hint="eastAsia"/>
                <w:b/>
                <w:color w:val="000000"/>
                <w:kern w:val="0"/>
                <w:szCs w:val="20"/>
              </w:rPr>
              <w:t>문서번호</w:t>
            </w:r>
            <w:r w:rsidR="00335E31" w:rsidRPr="007508AC">
              <w:rPr>
                <w:rFonts w:ascii="HY견명조" w:eastAsia="HY견명조" w:hAnsi="HY견명조" w:cs="굴림" w:hint="eastAsia"/>
                <w:b/>
                <w:color w:val="000000"/>
                <w:kern w:val="0"/>
                <w:szCs w:val="20"/>
              </w:rPr>
              <w:t xml:space="preserve"> :</w:t>
            </w:r>
            <w:r w:rsidR="00BC7F0E" w:rsidRPr="007508AC">
              <w:rPr>
                <w:rFonts w:ascii="HY견명조" w:eastAsia="HY견명조" w:hAnsi="HY견명조" w:cs="굴림" w:hint="eastAsia"/>
                <w:b/>
                <w:color w:val="000000"/>
                <w:kern w:val="0"/>
                <w:szCs w:val="20"/>
              </w:rPr>
              <w:t xml:space="preserve"> </w:t>
            </w:r>
            <w:r w:rsidR="00BC7F0E" w:rsidRPr="007508AC">
              <w:rPr>
                <w:rFonts w:ascii="HY견명조" w:eastAsia="HY견명조" w:hAnsi="HY견명조" w:cs="굴림" w:hint="eastAsia"/>
                <w:color w:val="000000"/>
                <w:kern w:val="0"/>
                <w:szCs w:val="20"/>
              </w:rPr>
              <w:t>남통연</w:t>
            </w:r>
            <w:r w:rsidR="00335E31" w:rsidRPr="007508AC">
              <w:rPr>
                <w:rFonts w:ascii="HY견명조" w:eastAsia="HY견명조" w:hAnsi="HY견명조" w:cs="굴림" w:hint="eastAsia"/>
                <w:color w:val="000000"/>
                <w:kern w:val="0"/>
                <w:szCs w:val="20"/>
              </w:rPr>
              <w:t xml:space="preserve"> 제</w:t>
            </w:r>
            <w:r w:rsidR="00BC7F0E" w:rsidRPr="007508AC">
              <w:rPr>
                <w:rFonts w:ascii="HY견명조" w:eastAsia="HY견명조" w:hAnsi="HY견명조" w:cs="굴림" w:hint="eastAsia"/>
                <w:color w:val="000000"/>
                <w:kern w:val="0"/>
                <w:szCs w:val="20"/>
              </w:rPr>
              <w:t>10</w:t>
            </w:r>
            <w:r w:rsidR="001F63C8" w:rsidRPr="007508AC">
              <w:rPr>
                <w:rFonts w:ascii="HY견명조" w:eastAsia="HY견명조" w:hAnsi="HY견명조" w:cs="굴림" w:hint="eastAsia"/>
                <w:color w:val="000000"/>
                <w:kern w:val="0"/>
                <w:szCs w:val="20"/>
              </w:rPr>
              <w:t>-</w:t>
            </w:r>
            <w:r w:rsidR="00A35EA6">
              <w:rPr>
                <w:rFonts w:ascii="HY견명조" w:eastAsia="HY견명조" w:hAnsi="HY견명조" w:cs="굴림" w:hint="eastAsia"/>
                <w:color w:val="000000"/>
                <w:kern w:val="0"/>
                <w:szCs w:val="20"/>
              </w:rPr>
              <w:t>1</w:t>
            </w:r>
            <w:r w:rsidR="008359C1">
              <w:rPr>
                <w:rFonts w:ascii="HY견명조" w:eastAsia="HY견명조" w:hAnsi="HY견명조" w:cs="굴림" w:hint="eastAsia"/>
                <w:color w:val="000000"/>
                <w:kern w:val="0"/>
                <w:szCs w:val="20"/>
              </w:rPr>
              <w:t>1</w:t>
            </w:r>
            <w:r w:rsidRPr="007508AC">
              <w:rPr>
                <w:rFonts w:ascii="HY견명조" w:eastAsia="HY견명조" w:hAnsi="HY견명조" w:cs="굴림" w:hint="eastAsia"/>
                <w:color w:val="000000"/>
                <w:kern w:val="0"/>
                <w:szCs w:val="20"/>
              </w:rPr>
              <w:t>호</w:t>
            </w:r>
          </w:p>
        </w:tc>
        <w:tc>
          <w:tcPr>
            <w:tcW w:w="27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45A39" w:rsidRPr="00711EB0" w:rsidRDefault="00045A39" w:rsidP="00045A39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0"/>
                <w:szCs w:val="20"/>
              </w:rPr>
            </w:pPr>
            <w:r w:rsidRPr="00711EB0">
              <w:rPr>
                <w:rFonts w:ascii="한양중고딕" w:eastAsia="한양중고딕" w:hAnsi="한양중고딕" w:cs="굴림" w:hint="eastAsia"/>
                <w:b/>
                <w:bCs/>
                <w:color w:val="000000"/>
                <w:kern w:val="0"/>
                <w:sz w:val="20"/>
                <w:szCs w:val="20"/>
              </w:rPr>
              <w:t>선</w:t>
            </w:r>
          </w:p>
          <w:p w:rsidR="00045A39" w:rsidRPr="00711EB0" w:rsidRDefault="00045A39" w:rsidP="00045A39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0"/>
                <w:szCs w:val="20"/>
              </w:rPr>
            </w:pPr>
            <w:r w:rsidRPr="00711EB0">
              <w:rPr>
                <w:rFonts w:ascii="한양중고딕" w:eastAsia="한양중고딕" w:hAnsi="한양중고딕" w:cs="굴림" w:hint="eastAsia"/>
                <w:b/>
                <w:bCs/>
                <w:color w:val="000000"/>
                <w:kern w:val="0"/>
                <w:sz w:val="20"/>
                <w:szCs w:val="20"/>
              </w:rPr>
              <w:t>결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45A39" w:rsidRPr="00711EB0" w:rsidRDefault="00045A39" w:rsidP="00045A39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45A39" w:rsidRPr="00711EB0" w:rsidRDefault="00045A39" w:rsidP="00045A39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45A39" w:rsidRPr="00711EB0" w:rsidRDefault="00045A39" w:rsidP="00045A39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0"/>
                <w:szCs w:val="20"/>
              </w:rPr>
            </w:pPr>
            <w:r w:rsidRPr="00711EB0">
              <w:rPr>
                <w:rFonts w:ascii="한양중고딕" w:eastAsia="한양중고딕" w:hAnsi="한양중고딕" w:cs="굴림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지 </w:t>
            </w:r>
          </w:p>
          <w:p w:rsidR="00045A39" w:rsidRPr="00711EB0" w:rsidRDefault="00045A39" w:rsidP="00045A39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0"/>
                <w:szCs w:val="20"/>
              </w:rPr>
            </w:pPr>
            <w:r w:rsidRPr="00711EB0">
              <w:rPr>
                <w:rFonts w:ascii="한양중고딕" w:eastAsia="한양중고딕" w:hAnsi="한양중고딕" w:cs="굴림" w:hint="eastAsia"/>
                <w:b/>
                <w:bCs/>
                <w:color w:val="000000"/>
                <w:kern w:val="0"/>
                <w:sz w:val="20"/>
                <w:szCs w:val="20"/>
              </w:rPr>
              <w:t>시</w:t>
            </w:r>
          </w:p>
        </w:tc>
        <w:tc>
          <w:tcPr>
            <w:tcW w:w="248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45A39" w:rsidRPr="00711EB0" w:rsidRDefault="00045A39" w:rsidP="00045A39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0"/>
                <w:szCs w:val="20"/>
              </w:rPr>
            </w:pPr>
          </w:p>
        </w:tc>
      </w:tr>
      <w:tr w:rsidR="00045A39" w:rsidRPr="00045A39" w:rsidTr="00711EB0">
        <w:trPr>
          <w:trHeight w:val="35"/>
        </w:trPr>
        <w:tc>
          <w:tcPr>
            <w:tcW w:w="3798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45A39" w:rsidRPr="007508AC" w:rsidRDefault="00045A39" w:rsidP="00FC0C6A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견명조" w:eastAsia="HY견명조" w:hAnsi="바탕" w:cs="굴림"/>
                <w:b/>
                <w:color w:val="000000"/>
                <w:kern w:val="0"/>
                <w:szCs w:val="20"/>
              </w:rPr>
            </w:pPr>
            <w:r w:rsidRPr="007508AC">
              <w:rPr>
                <w:rFonts w:ascii="HY견명조" w:eastAsia="HY견명조" w:hAnsi="HY견명조" w:cs="굴림" w:hint="eastAsia"/>
                <w:b/>
                <w:color w:val="000000"/>
                <w:kern w:val="0"/>
                <w:szCs w:val="20"/>
              </w:rPr>
              <w:t xml:space="preserve">시행일자 : </w:t>
            </w:r>
            <w:r w:rsidR="00BC7F0E" w:rsidRPr="007508AC">
              <w:rPr>
                <w:rFonts w:ascii="HY견명조" w:eastAsia="HY견명조" w:hAnsi="HY견명조" w:cs="굴림" w:hint="eastAsia"/>
                <w:color w:val="000000"/>
                <w:kern w:val="0"/>
                <w:szCs w:val="20"/>
              </w:rPr>
              <w:t>2010</w:t>
            </w:r>
            <w:r w:rsidR="0060062B" w:rsidRPr="007508AC">
              <w:rPr>
                <w:rFonts w:ascii="HY견명조" w:eastAsia="HY견명조" w:hAnsi="HY견명조" w:cs="굴림" w:hint="eastAsia"/>
                <w:color w:val="000000"/>
                <w:kern w:val="0"/>
                <w:szCs w:val="20"/>
              </w:rPr>
              <w:t>-0</w:t>
            </w:r>
            <w:r w:rsidR="00556807">
              <w:rPr>
                <w:rFonts w:ascii="HY견명조" w:eastAsia="HY견명조" w:hAnsi="HY견명조" w:cs="굴림" w:hint="eastAsia"/>
                <w:color w:val="000000"/>
                <w:kern w:val="0"/>
                <w:szCs w:val="20"/>
              </w:rPr>
              <w:t>7</w:t>
            </w:r>
            <w:r w:rsidR="0060062B" w:rsidRPr="007508AC">
              <w:rPr>
                <w:rFonts w:ascii="HY견명조" w:eastAsia="HY견명조" w:hAnsi="HY견명조" w:cs="굴림" w:hint="eastAsia"/>
                <w:color w:val="000000"/>
                <w:kern w:val="0"/>
                <w:szCs w:val="20"/>
              </w:rPr>
              <w:t>-</w:t>
            </w:r>
            <w:r w:rsidR="00556807">
              <w:rPr>
                <w:rFonts w:ascii="HY견명조" w:eastAsia="HY견명조" w:hAnsi="HY견명조" w:cs="굴림" w:hint="eastAsia"/>
                <w:color w:val="000000"/>
                <w:kern w:val="0"/>
                <w:szCs w:val="20"/>
              </w:rPr>
              <w:t>02</w:t>
            </w:r>
          </w:p>
        </w:tc>
        <w:tc>
          <w:tcPr>
            <w:tcW w:w="27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45A39" w:rsidRPr="00711EB0" w:rsidRDefault="00045A39" w:rsidP="00045A39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45A39" w:rsidRPr="00711EB0" w:rsidRDefault="00045A39" w:rsidP="00045A39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45A39" w:rsidRPr="00711EB0" w:rsidRDefault="00045A39" w:rsidP="00045A39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45A39" w:rsidRPr="00711EB0" w:rsidRDefault="00045A39" w:rsidP="00045A39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45A39" w:rsidRPr="00711EB0" w:rsidRDefault="00045A39" w:rsidP="00045A39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 w:val="20"/>
                <w:szCs w:val="20"/>
              </w:rPr>
            </w:pPr>
          </w:p>
        </w:tc>
      </w:tr>
      <w:tr w:rsidR="00045A39" w:rsidRPr="00045A39" w:rsidTr="00711EB0">
        <w:trPr>
          <w:trHeight w:val="435"/>
        </w:trPr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45A39" w:rsidRPr="007508AC" w:rsidRDefault="00045A39" w:rsidP="00BC3A6F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견명조" w:eastAsia="HY견명조" w:hAnsi="바탕" w:cs="굴림"/>
                <w:b/>
                <w:color w:val="000000"/>
                <w:kern w:val="0"/>
                <w:szCs w:val="20"/>
              </w:rPr>
            </w:pPr>
            <w:r w:rsidRPr="007508AC">
              <w:rPr>
                <w:rFonts w:ascii="HY견명조" w:eastAsia="HY견명조" w:hAnsi="HY견명조" w:cs="굴림" w:hint="eastAsia"/>
                <w:b/>
                <w:color w:val="000000"/>
                <w:kern w:val="0"/>
                <w:szCs w:val="20"/>
              </w:rPr>
              <w:t xml:space="preserve">경 유 : </w:t>
            </w:r>
            <w:r w:rsidR="00BC3A6F">
              <w:rPr>
                <w:rFonts w:ascii="HY견명조" w:eastAsia="HY견명조" w:hAnsi="HY견명조" w:cs="굴림" w:hint="eastAsia"/>
                <w:b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27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45A39" w:rsidRPr="00711EB0" w:rsidRDefault="00045A39" w:rsidP="00045A39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0"/>
                <w:szCs w:val="20"/>
              </w:rPr>
            </w:pPr>
            <w:r w:rsidRPr="00711EB0">
              <w:rPr>
                <w:rFonts w:ascii="한양중고딕" w:eastAsia="한양중고딕" w:hAnsi="한양중고딕" w:cs="굴림" w:hint="eastAsia"/>
                <w:b/>
                <w:bCs/>
                <w:color w:val="000000"/>
                <w:kern w:val="0"/>
                <w:sz w:val="20"/>
                <w:szCs w:val="20"/>
              </w:rPr>
              <w:t>접</w:t>
            </w:r>
          </w:p>
          <w:p w:rsidR="00045A39" w:rsidRPr="00711EB0" w:rsidRDefault="00045A39" w:rsidP="00045A39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0"/>
                <w:szCs w:val="20"/>
              </w:rPr>
            </w:pPr>
            <w:r w:rsidRPr="00711EB0">
              <w:rPr>
                <w:rFonts w:ascii="한양중고딕" w:eastAsia="한양중고딕" w:hAnsi="한양중고딕" w:cs="굴림" w:hint="eastAsia"/>
                <w:b/>
                <w:bCs/>
                <w:color w:val="000000"/>
                <w:kern w:val="0"/>
                <w:sz w:val="20"/>
                <w:szCs w:val="20"/>
              </w:rPr>
              <w:t>수</w:t>
            </w:r>
          </w:p>
        </w:tc>
        <w:tc>
          <w:tcPr>
            <w:tcW w:w="79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45A39" w:rsidRPr="00711EB0" w:rsidRDefault="00045A39" w:rsidP="00045A3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 w:val="20"/>
                <w:szCs w:val="20"/>
              </w:rPr>
            </w:pPr>
            <w:r w:rsidRPr="00711EB0">
              <w:rPr>
                <w:rFonts w:ascii="한양중고딕" w:eastAsia="한양중고딕" w:hAnsi="한양중고딕" w:cs="굴림" w:hint="eastAsia"/>
                <w:b/>
                <w:bCs/>
                <w:color w:val="000000"/>
                <w:kern w:val="0"/>
                <w:sz w:val="20"/>
                <w:szCs w:val="20"/>
              </w:rPr>
              <w:t>일시</w:t>
            </w:r>
          </w:p>
        </w:tc>
        <w:tc>
          <w:tcPr>
            <w:tcW w:w="196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45A39" w:rsidRPr="00711EB0" w:rsidRDefault="00045A39" w:rsidP="00045A39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45A39" w:rsidRPr="00711EB0" w:rsidRDefault="00045A39" w:rsidP="00045A39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45A39" w:rsidRPr="00711EB0" w:rsidRDefault="00045A39" w:rsidP="00045A39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 w:val="20"/>
                <w:szCs w:val="20"/>
              </w:rPr>
            </w:pPr>
          </w:p>
        </w:tc>
      </w:tr>
      <w:tr w:rsidR="00711EB0" w:rsidRPr="00045A39" w:rsidTr="00711EB0">
        <w:trPr>
          <w:trHeight w:val="286"/>
        </w:trPr>
        <w:tc>
          <w:tcPr>
            <w:tcW w:w="379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:rsidR="00711EB0" w:rsidRPr="007508AC" w:rsidRDefault="00711EB0" w:rsidP="00045A39">
            <w:pPr>
              <w:widowControl/>
              <w:wordWrap/>
              <w:autoSpaceDE/>
              <w:autoSpaceDN/>
              <w:jc w:val="left"/>
              <w:rPr>
                <w:rFonts w:ascii="HY견명조" w:eastAsia="HY견명조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7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11EB0" w:rsidRPr="00711EB0" w:rsidRDefault="00711EB0" w:rsidP="00045A39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11EB0" w:rsidRPr="00711EB0" w:rsidRDefault="00711EB0" w:rsidP="00045A39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63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11EB0" w:rsidRPr="00711EB0" w:rsidRDefault="00711EB0" w:rsidP="00045A39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11EB0" w:rsidRPr="00711EB0" w:rsidRDefault="00711EB0" w:rsidP="00045A39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0"/>
                <w:szCs w:val="20"/>
              </w:rPr>
            </w:pPr>
          </w:p>
          <w:p w:rsidR="00711EB0" w:rsidRPr="00711EB0" w:rsidRDefault="00711EB0" w:rsidP="00045A39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0"/>
                <w:szCs w:val="20"/>
              </w:rPr>
            </w:pPr>
            <w:r w:rsidRPr="00711EB0">
              <w:rPr>
                <w:rFonts w:ascii="한양중고딕" w:eastAsia="한양중고딕" w:hAnsi="한양중고딕" w:cs="굴림" w:hint="eastAsia"/>
                <w:b/>
                <w:bCs/>
                <w:color w:val="000000"/>
                <w:kern w:val="0"/>
                <w:sz w:val="20"/>
                <w:szCs w:val="20"/>
              </w:rPr>
              <w:t>공</w:t>
            </w:r>
          </w:p>
          <w:p w:rsidR="00711EB0" w:rsidRPr="00711EB0" w:rsidRDefault="00711EB0" w:rsidP="00045A39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0"/>
                <w:szCs w:val="20"/>
              </w:rPr>
            </w:pPr>
            <w:r w:rsidRPr="00711EB0">
              <w:rPr>
                <w:rFonts w:ascii="한양중고딕" w:eastAsia="한양중고딕" w:hAnsi="한양중고딕" w:cs="굴림" w:hint="eastAsia"/>
                <w:b/>
                <w:bCs/>
                <w:color w:val="000000"/>
                <w:kern w:val="0"/>
                <w:sz w:val="20"/>
                <w:szCs w:val="20"/>
              </w:rPr>
              <w:t>람</w:t>
            </w:r>
          </w:p>
        </w:tc>
        <w:tc>
          <w:tcPr>
            <w:tcW w:w="11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11EB0" w:rsidRPr="00711EB0" w:rsidRDefault="00711EB0" w:rsidP="00045A39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11EB0" w:rsidRPr="00711EB0" w:rsidRDefault="00711EB0" w:rsidP="00045A39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0"/>
                <w:szCs w:val="20"/>
              </w:rPr>
            </w:pPr>
          </w:p>
        </w:tc>
      </w:tr>
      <w:tr w:rsidR="00711EB0" w:rsidRPr="00045A39" w:rsidTr="00711EB0">
        <w:trPr>
          <w:trHeight w:val="286"/>
        </w:trPr>
        <w:tc>
          <w:tcPr>
            <w:tcW w:w="379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:rsidR="00711EB0" w:rsidRPr="007508AC" w:rsidRDefault="00711EB0" w:rsidP="00045A39">
            <w:pPr>
              <w:widowControl/>
              <w:wordWrap/>
              <w:autoSpaceDE/>
              <w:autoSpaceDN/>
              <w:jc w:val="left"/>
              <w:rPr>
                <w:rFonts w:ascii="HY견명조" w:eastAsia="HY견명조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7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11EB0" w:rsidRPr="00711EB0" w:rsidRDefault="00711EB0" w:rsidP="00045A39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11EB0" w:rsidRPr="00711EB0" w:rsidRDefault="00711EB0" w:rsidP="00045A39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0"/>
                <w:szCs w:val="20"/>
              </w:rPr>
            </w:pPr>
            <w:r w:rsidRPr="00711EB0">
              <w:rPr>
                <w:rFonts w:ascii="한양중고딕" w:eastAsia="한양중고딕" w:hAnsi="한양중고딕" w:cs="굴림" w:hint="eastAsia"/>
                <w:b/>
                <w:bCs/>
                <w:color w:val="000000"/>
                <w:kern w:val="0"/>
                <w:sz w:val="20"/>
                <w:szCs w:val="20"/>
              </w:rPr>
              <w:t>번호</w:t>
            </w:r>
          </w:p>
        </w:tc>
        <w:tc>
          <w:tcPr>
            <w:tcW w:w="196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11EB0" w:rsidRPr="00711EB0" w:rsidRDefault="00711EB0" w:rsidP="00045A39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11EB0" w:rsidRPr="00711EB0" w:rsidRDefault="00711EB0" w:rsidP="00045A39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711EB0" w:rsidRPr="00711EB0" w:rsidRDefault="00711EB0" w:rsidP="00045A39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711EB0" w:rsidRPr="00711EB0" w:rsidRDefault="00711EB0" w:rsidP="00045A39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 w:val="20"/>
                <w:szCs w:val="20"/>
              </w:rPr>
            </w:pPr>
          </w:p>
        </w:tc>
      </w:tr>
      <w:tr w:rsidR="00711EB0" w:rsidRPr="00045A39" w:rsidTr="00711EB0">
        <w:trPr>
          <w:trHeight w:val="435"/>
        </w:trPr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11EB0" w:rsidRDefault="00711EB0" w:rsidP="00BC7F0E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견명조" w:eastAsia="HY견명조" w:hAnsi="한양견고딕" w:cs="굴림"/>
                <w:color w:val="000000"/>
                <w:kern w:val="0"/>
                <w:szCs w:val="20"/>
              </w:rPr>
            </w:pPr>
            <w:r w:rsidRPr="007508AC">
              <w:rPr>
                <w:rFonts w:ascii="HY견명조" w:eastAsia="HY견명조" w:hAnsi="한양견고딕" w:cs="굴림" w:hint="eastAsia"/>
                <w:b/>
                <w:color w:val="000000"/>
                <w:kern w:val="0"/>
                <w:szCs w:val="20"/>
              </w:rPr>
              <w:t xml:space="preserve">수 </w:t>
            </w:r>
            <w:r w:rsidR="001F63C8" w:rsidRPr="007508AC">
              <w:rPr>
                <w:rFonts w:ascii="HY견명조" w:eastAsia="HY견명조" w:hAnsi="한양견고딕" w:cs="굴림" w:hint="eastAsia"/>
                <w:b/>
                <w:color w:val="000000"/>
                <w:kern w:val="0"/>
                <w:szCs w:val="20"/>
              </w:rPr>
              <w:t xml:space="preserve"> </w:t>
            </w:r>
            <w:r w:rsidRPr="007508AC">
              <w:rPr>
                <w:rFonts w:ascii="HY견명조" w:eastAsia="HY견명조" w:hAnsi="한양견고딕" w:cs="굴림" w:hint="eastAsia"/>
                <w:b/>
                <w:color w:val="000000"/>
                <w:kern w:val="0"/>
                <w:szCs w:val="20"/>
              </w:rPr>
              <w:t>신 :</w:t>
            </w:r>
            <w:r w:rsidR="001A0F59" w:rsidRPr="007508AC">
              <w:rPr>
                <w:rFonts w:ascii="HY견명조" w:eastAsia="HY견명조" w:hAnsi="한양견고딕" w:cs="굴림" w:hint="eastAsia"/>
                <w:b/>
                <w:color w:val="000000"/>
                <w:kern w:val="0"/>
                <w:szCs w:val="20"/>
              </w:rPr>
              <w:t xml:space="preserve"> </w:t>
            </w:r>
            <w:r w:rsidR="00BC3A6F" w:rsidRPr="00BC3A6F">
              <w:rPr>
                <w:rFonts w:ascii="HY견명조" w:eastAsia="HY견명조" w:hAnsi="한양견고딕" w:cs="굴림" w:hint="eastAsia"/>
                <w:color w:val="000000"/>
                <w:kern w:val="0"/>
                <w:szCs w:val="20"/>
              </w:rPr>
              <w:t>시</w:t>
            </w:r>
            <w:r w:rsidR="00BC3A6F">
              <w:rPr>
                <w:rFonts w:ascii="HY견명조" w:eastAsia="HY견명조" w:hAnsi="한양견고딕" w:cs="굴림" w:hint="eastAsia"/>
                <w:color w:val="000000"/>
                <w:kern w:val="0"/>
                <w:szCs w:val="20"/>
              </w:rPr>
              <w:t>·</w:t>
            </w:r>
            <w:r w:rsidR="00BC3A6F" w:rsidRPr="00BC3A6F">
              <w:rPr>
                <w:rFonts w:ascii="HY견명조" w:eastAsia="HY견명조" w:hAnsi="한양견고딕" w:cs="굴림" w:hint="eastAsia"/>
                <w:color w:val="000000"/>
                <w:kern w:val="0"/>
                <w:szCs w:val="20"/>
              </w:rPr>
              <w:t xml:space="preserve">도 </w:t>
            </w:r>
            <w:r w:rsidR="00332AC6">
              <w:rPr>
                <w:rFonts w:ascii="HY견명조" w:eastAsia="HY견명조" w:hAnsi="한양견고딕" w:cs="굴림" w:hint="eastAsia"/>
                <w:color w:val="000000"/>
                <w:kern w:val="0"/>
                <w:szCs w:val="20"/>
              </w:rPr>
              <w:t>및</w:t>
            </w:r>
            <w:r w:rsidR="00BC3A6F" w:rsidRPr="00BC3A6F">
              <w:rPr>
                <w:rFonts w:ascii="HY견명조" w:eastAsia="HY견명조" w:hAnsi="한양견고딕" w:cs="굴림" w:hint="eastAsia"/>
                <w:color w:val="000000"/>
                <w:kern w:val="0"/>
                <w:szCs w:val="20"/>
              </w:rPr>
              <w:t xml:space="preserve"> 시</w:t>
            </w:r>
            <w:r w:rsidR="00332AC6">
              <w:rPr>
                <w:rFonts w:ascii="HY견명조" w:eastAsia="HY견명조" w:hAnsi="한양견고딕" w:cs="굴림" w:hint="eastAsia"/>
                <w:color w:val="000000"/>
                <w:kern w:val="0"/>
                <w:szCs w:val="20"/>
              </w:rPr>
              <w:t>·</w:t>
            </w:r>
            <w:r w:rsidR="00BC3A6F" w:rsidRPr="00BC3A6F">
              <w:rPr>
                <w:rFonts w:ascii="HY견명조" w:eastAsia="HY견명조" w:hAnsi="한양견고딕" w:cs="굴림" w:hint="eastAsia"/>
                <w:color w:val="000000"/>
                <w:kern w:val="0"/>
                <w:szCs w:val="20"/>
              </w:rPr>
              <w:t>군</w:t>
            </w:r>
            <w:r w:rsidR="00332AC6">
              <w:rPr>
                <w:rFonts w:ascii="HY견명조" w:eastAsia="HY견명조" w:hAnsi="한양견고딕" w:cs="굴림" w:hint="eastAsia"/>
                <w:color w:val="000000"/>
                <w:kern w:val="0"/>
                <w:szCs w:val="20"/>
              </w:rPr>
              <w:t>·</w:t>
            </w:r>
            <w:r w:rsidR="00BC3A6F" w:rsidRPr="00BC3A6F">
              <w:rPr>
                <w:rFonts w:ascii="HY견명조" w:eastAsia="HY견명조" w:hAnsi="한양견고딕" w:cs="굴림" w:hint="eastAsia"/>
                <w:color w:val="000000"/>
                <w:kern w:val="0"/>
                <w:szCs w:val="20"/>
              </w:rPr>
              <w:t>구</w:t>
            </w:r>
            <w:r w:rsidR="00BC3A6F">
              <w:rPr>
                <w:rFonts w:ascii="HY견명조" w:eastAsia="HY견명조" w:hAnsi="한양견고딕" w:cs="굴림" w:hint="eastAsia"/>
                <w:color w:val="000000"/>
                <w:kern w:val="0"/>
                <w:szCs w:val="20"/>
              </w:rPr>
              <w:t xml:space="preserve"> </w:t>
            </w:r>
            <w:r w:rsidR="00BC3A6F" w:rsidRPr="00BC3A6F">
              <w:rPr>
                <w:rFonts w:ascii="HY견명조" w:eastAsia="HY견명조" w:hAnsi="한양견고딕" w:cs="굴림" w:hint="eastAsia"/>
                <w:color w:val="000000"/>
                <w:kern w:val="0"/>
                <w:szCs w:val="20"/>
              </w:rPr>
              <w:t>회장</w:t>
            </w:r>
          </w:p>
          <w:p w:rsidR="004E3478" w:rsidRPr="004E3478" w:rsidRDefault="004E3478" w:rsidP="00BC7F0E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견명조" w:eastAsia="HY견명조" w:hAnsi="바탕" w:cs="굴림"/>
                <w:b/>
                <w:color w:val="000000"/>
                <w:kern w:val="0"/>
                <w:szCs w:val="20"/>
              </w:rPr>
            </w:pPr>
            <w:r>
              <w:rPr>
                <w:rFonts w:ascii="HY견명조" w:eastAsia="HY견명조" w:hAnsi="한양견고딕" w:cs="굴림" w:hint="eastAsia"/>
                <w:color w:val="000000"/>
                <w:kern w:val="0"/>
                <w:szCs w:val="20"/>
              </w:rPr>
              <w:t xml:space="preserve">         </w:t>
            </w:r>
            <w:r w:rsidRPr="004E3478">
              <w:rPr>
                <w:rFonts w:ascii="HY견명조" w:eastAsia="HY견명조" w:hAnsi="바탕" w:cs="바탕" w:hint="eastAsia"/>
                <w:color w:val="000000"/>
                <w:kern w:val="0"/>
                <w:szCs w:val="20"/>
              </w:rPr>
              <w:t>교구장, 교회장</w:t>
            </w:r>
          </w:p>
        </w:tc>
        <w:tc>
          <w:tcPr>
            <w:tcW w:w="27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11EB0" w:rsidRPr="00711EB0" w:rsidRDefault="00711EB0" w:rsidP="00045A39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11EB0" w:rsidRPr="00711EB0" w:rsidRDefault="00711EB0" w:rsidP="00045A39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63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11EB0" w:rsidRPr="00711EB0" w:rsidRDefault="00711EB0" w:rsidP="00045A39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11EB0" w:rsidRPr="00711EB0" w:rsidRDefault="00711EB0" w:rsidP="00045A39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11EB0" w:rsidRPr="00711EB0" w:rsidRDefault="00711EB0" w:rsidP="00045A39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11EB0" w:rsidRPr="00711EB0" w:rsidRDefault="00711EB0" w:rsidP="00045A39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 w:val="20"/>
                <w:szCs w:val="20"/>
              </w:rPr>
            </w:pPr>
          </w:p>
        </w:tc>
      </w:tr>
      <w:tr w:rsidR="00045A39" w:rsidRPr="00045A39" w:rsidTr="00711EB0">
        <w:trPr>
          <w:trHeight w:val="22"/>
        </w:trPr>
        <w:tc>
          <w:tcPr>
            <w:tcW w:w="379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:rsidR="00045A39" w:rsidRPr="007508AC" w:rsidRDefault="00045A39" w:rsidP="00045A39">
            <w:pPr>
              <w:widowControl/>
              <w:wordWrap/>
              <w:autoSpaceDE/>
              <w:autoSpaceDN/>
              <w:jc w:val="left"/>
              <w:rPr>
                <w:rFonts w:ascii="HY견명조" w:eastAsia="HY견명조" w:hAnsi="바탕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0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45A39" w:rsidRPr="00711EB0" w:rsidRDefault="00045A39" w:rsidP="00045A39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0"/>
                <w:szCs w:val="20"/>
              </w:rPr>
            </w:pPr>
            <w:r w:rsidRPr="00711EB0">
              <w:rPr>
                <w:rFonts w:ascii="한양중고딕" w:eastAsia="한양중고딕" w:hAnsi="한양중고딕" w:cs="굴림" w:hint="eastAsia"/>
                <w:b/>
                <w:bCs/>
                <w:color w:val="000000"/>
                <w:kern w:val="0"/>
                <w:sz w:val="20"/>
                <w:szCs w:val="20"/>
              </w:rPr>
              <w:t>처 리 과</w:t>
            </w:r>
          </w:p>
        </w:tc>
        <w:tc>
          <w:tcPr>
            <w:tcW w:w="19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45A39" w:rsidRPr="00711EB0" w:rsidRDefault="00045A39" w:rsidP="00045A39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45A39" w:rsidRPr="00711EB0" w:rsidRDefault="00045A39" w:rsidP="00045A39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45A39" w:rsidRPr="00711EB0" w:rsidRDefault="00045A39" w:rsidP="00045A39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45A39" w:rsidRPr="00711EB0" w:rsidRDefault="00045A39" w:rsidP="00045A39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0"/>
                <w:szCs w:val="20"/>
              </w:rPr>
            </w:pPr>
          </w:p>
        </w:tc>
      </w:tr>
      <w:tr w:rsidR="00045A39" w:rsidRPr="00045A39" w:rsidTr="00711EB0">
        <w:trPr>
          <w:trHeight w:val="22"/>
        </w:trPr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45A39" w:rsidRPr="007508AC" w:rsidRDefault="00045A39" w:rsidP="00391B0D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견명조" w:eastAsia="HY견명조" w:hAnsi="바탕" w:cs="굴림"/>
                <w:b/>
                <w:color w:val="000000"/>
                <w:kern w:val="0"/>
                <w:szCs w:val="20"/>
              </w:rPr>
            </w:pPr>
            <w:r w:rsidRPr="007508AC">
              <w:rPr>
                <w:rFonts w:ascii="HY견명조" w:eastAsia="HY견명조" w:hAnsi="한양견고딕" w:cs="굴림" w:hint="eastAsia"/>
                <w:b/>
                <w:color w:val="000000"/>
                <w:kern w:val="0"/>
                <w:szCs w:val="20"/>
              </w:rPr>
              <w:t xml:space="preserve">참 </w:t>
            </w:r>
            <w:r w:rsidR="001F63C8" w:rsidRPr="007508AC">
              <w:rPr>
                <w:rFonts w:ascii="HY견명조" w:eastAsia="HY견명조" w:hAnsi="한양견고딕" w:cs="굴림" w:hint="eastAsia"/>
                <w:b/>
                <w:color w:val="000000"/>
                <w:kern w:val="0"/>
                <w:szCs w:val="20"/>
              </w:rPr>
              <w:t xml:space="preserve"> </w:t>
            </w:r>
            <w:r w:rsidRPr="007508AC">
              <w:rPr>
                <w:rFonts w:ascii="HY견명조" w:eastAsia="HY견명조" w:hAnsi="한양견고딕" w:cs="굴림" w:hint="eastAsia"/>
                <w:b/>
                <w:color w:val="000000"/>
                <w:kern w:val="0"/>
                <w:szCs w:val="20"/>
              </w:rPr>
              <w:t xml:space="preserve">조 : </w:t>
            </w:r>
            <w:r w:rsidR="00BC3A6F" w:rsidRPr="00BC3A6F">
              <w:rPr>
                <w:rFonts w:ascii="HY견명조" w:eastAsia="HY견명조" w:hAnsi="한양견고딕" w:cs="굴림" w:hint="eastAsia"/>
                <w:color w:val="000000"/>
                <w:kern w:val="0"/>
                <w:szCs w:val="20"/>
              </w:rPr>
              <w:t>사무처장, 사무국장</w:t>
            </w:r>
          </w:p>
        </w:tc>
        <w:tc>
          <w:tcPr>
            <w:tcW w:w="10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45A39" w:rsidRPr="00711EB0" w:rsidRDefault="00045A39" w:rsidP="00045A39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0"/>
                <w:szCs w:val="20"/>
              </w:rPr>
            </w:pPr>
            <w:r w:rsidRPr="00711EB0">
              <w:rPr>
                <w:rFonts w:ascii="한양중고딕" w:eastAsia="한양중고딕" w:hAnsi="한양중고딕" w:cs="굴림" w:hint="eastAsia"/>
                <w:b/>
                <w:bCs/>
                <w:color w:val="000000"/>
                <w:kern w:val="0"/>
                <w:sz w:val="20"/>
                <w:szCs w:val="20"/>
              </w:rPr>
              <w:t>담 당 자</w:t>
            </w:r>
          </w:p>
        </w:tc>
        <w:tc>
          <w:tcPr>
            <w:tcW w:w="19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45A39" w:rsidRPr="00711EB0" w:rsidRDefault="00045A39" w:rsidP="00045A39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45A39" w:rsidRPr="00711EB0" w:rsidRDefault="00045A39" w:rsidP="00045A39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45A39" w:rsidRPr="00711EB0" w:rsidRDefault="00045A39" w:rsidP="00045A39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45A39" w:rsidRPr="00711EB0" w:rsidRDefault="00045A39" w:rsidP="00045A39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0"/>
                <w:szCs w:val="20"/>
              </w:rPr>
            </w:pPr>
          </w:p>
        </w:tc>
      </w:tr>
      <w:tr w:rsidR="00045A39" w:rsidRPr="00045A39" w:rsidTr="00711EB0">
        <w:trPr>
          <w:trHeight w:val="22"/>
        </w:trPr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45A39" w:rsidRPr="007508AC" w:rsidRDefault="00045A39" w:rsidP="00045A39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견명조" w:eastAsia="HY견명조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5836" w:type="dxa"/>
            <w:gridSpan w:val="7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45A39" w:rsidRPr="00291B57" w:rsidRDefault="00045A39" w:rsidP="00045A39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045A39" w:rsidRPr="00045A39" w:rsidTr="00711EB0">
        <w:trPr>
          <w:trHeight w:val="52"/>
        </w:trPr>
        <w:tc>
          <w:tcPr>
            <w:tcW w:w="9634" w:type="dxa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45A39" w:rsidRPr="007508AC" w:rsidRDefault="00045A39" w:rsidP="00534781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견명조" w:eastAsia="HY견명조" w:hAnsi="바탕" w:cs="굴림"/>
                <w:color w:val="000000"/>
                <w:kern w:val="0"/>
                <w:szCs w:val="20"/>
              </w:rPr>
            </w:pPr>
            <w:r w:rsidRPr="007508AC">
              <w:rPr>
                <w:rFonts w:ascii="HY견명조" w:eastAsia="HY견명조" w:hAnsi="한컴바탕" w:cs="한컴바탕" w:hint="eastAsia"/>
                <w:b/>
                <w:bCs/>
                <w:color w:val="000000"/>
                <w:kern w:val="0"/>
                <w:szCs w:val="20"/>
              </w:rPr>
              <w:t xml:space="preserve">제 </w:t>
            </w:r>
            <w:r w:rsidR="001F63C8" w:rsidRPr="007508AC">
              <w:rPr>
                <w:rFonts w:ascii="HY견명조" w:eastAsia="HY견명조" w:hAnsi="한컴바탕" w:cs="한컴바탕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7508AC">
              <w:rPr>
                <w:rFonts w:ascii="HY견명조" w:eastAsia="HY견명조" w:hAnsi="한컴바탕" w:cs="한컴바탕" w:hint="eastAsia"/>
                <w:b/>
                <w:bCs/>
                <w:color w:val="000000"/>
                <w:kern w:val="0"/>
                <w:szCs w:val="20"/>
              </w:rPr>
              <w:t xml:space="preserve">목 : </w:t>
            </w:r>
            <w:r w:rsidR="003920C0" w:rsidRPr="003920C0">
              <w:rPr>
                <w:rFonts w:ascii="HY견명조" w:eastAsia="HY견명조" w:hAnsi="한컴바탕" w:cs="한컴바탕" w:hint="eastAsia"/>
                <w:bCs/>
                <w:color w:val="000000"/>
                <w:kern w:val="0"/>
                <w:szCs w:val="20"/>
              </w:rPr>
              <w:t>사)</w:t>
            </w:r>
            <w:r w:rsidR="003920C0" w:rsidRPr="00FC0C6A">
              <w:rPr>
                <w:rFonts w:ascii="HY견명조" w:eastAsia="HY견명조" w:hAnsi="한컴바탕" w:cs="한컴바탕" w:hint="eastAsia"/>
                <w:bCs/>
                <w:color w:val="000000"/>
                <w:kern w:val="0"/>
                <w:szCs w:val="20"/>
              </w:rPr>
              <w:t>남북통일운동</w:t>
            </w:r>
            <w:r w:rsidR="001969D8" w:rsidRPr="00FC0C6A">
              <w:rPr>
                <w:rFonts w:ascii="HY견명조" w:eastAsia="HY견명조" w:hAnsi="한컴바탕" w:cs="한컴바탕" w:hint="eastAsia"/>
                <w:bCs/>
                <w:color w:val="000000"/>
                <w:kern w:val="0"/>
                <w:szCs w:val="20"/>
              </w:rPr>
              <w:t xml:space="preserve">국민연합 </w:t>
            </w:r>
            <w:r w:rsidR="003920C0" w:rsidRPr="00FC0C6A">
              <w:rPr>
                <w:rFonts w:ascii="HY견명조" w:eastAsia="HY견명조" w:hAnsi="한컴바탕" w:cs="한컴바탕" w:hint="eastAsia"/>
                <w:bCs/>
                <w:color w:val="000000"/>
                <w:kern w:val="0"/>
                <w:szCs w:val="20"/>
              </w:rPr>
              <w:t xml:space="preserve"> </w:t>
            </w:r>
            <w:r w:rsidR="00FC0C6A" w:rsidRPr="00FC0C6A">
              <w:rPr>
                <w:rFonts w:ascii="HY견명조" w:eastAsia="HY견명조" w:hAnsi="한컴바탕" w:cs="한컴바탕" w:hint="eastAsia"/>
                <w:bCs/>
                <w:color w:val="000000"/>
                <w:kern w:val="0"/>
                <w:szCs w:val="20"/>
              </w:rPr>
              <w:t xml:space="preserve">지방조직 </w:t>
            </w:r>
            <w:r w:rsidR="00534781">
              <w:rPr>
                <w:rFonts w:ascii="HY견명조" w:eastAsia="HY견명조" w:hAnsi="한컴바탕" w:cs="한컴바탕" w:hint="eastAsia"/>
                <w:bCs/>
                <w:color w:val="000000"/>
                <w:kern w:val="0"/>
                <w:szCs w:val="20"/>
              </w:rPr>
              <w:t>명칭 변경</w:t>
            </w:r>
            <w:r w:rsidR="00FC0C6A" w:rsidRPr="00FC0C6A">
              <w:rPr>
                <w:rFonts w:ascii="HY견명조" w:eastAsia="HY견명조" w:hAnsi="바탕" w:cs="바탕" w:hint="eastAsia"/>
                <w:bCs/>
                <w:color w:val="000000"/>
                <w:kern w:val="0"/>
                <w:szCs w:val="20"/>
              </w:rPr>
              <w:t xml:space="preserve"> 및 현황 파악 안내</w:t>
            </w:r>
          </w:p>
        </w:tc>
      </w:tr>
    </w:tbl>
    <w:p w:rsidR="00D45CAC" w:rsidRDefault="00391B0D" w:rsidP="00B23AB1">
      <w:pPr>
        <w:spacing w:before="240" w:after="240" w:line="360" w:lineRule="auto"/>
        <w:ind w:leftChars="64" w:left="141" w:firstLineChars="131" w:firstLine="283"/>
        <w:rPr>
          <w:rFonts w:ascii="HY견명조" w:eastAsia="HY견명조" w:hAnsi="바탕" w:cs="바탕"/>
          <w:szCs w:val="22"/>
        </w:rPr>
      </w:pPr>
      <w:r w:rsidRPr="00FF409B">
        <w:rPr>
          <w:rFonts w:ascii="HY견명조" w:eastAsia="HY견명조" w:hAnsi="바탕체" w:hint="eastAsia"/>
          <w:b/>
          <w:szCs w:val="22"/>
        </w:rPr>
        <w:t xml:space="preserve"> </w:t>
      </w:r>
      <w:r w:rsidR="00AB0CEF" w:rsidRPr="00FF409B">
        <w:rPr>
          <w:rFonts w:ascii="HY견명조" w:eastAsia="HY견명조" w:hAnsi="바탕체" w:hint="eastAsia"/>
          <w:szCs w:val="22"/>
        </w:rPr>
        <w:t>사)남북통일운동국민</w:t>
      </w:r>
      <w:r w:rsidR="00AB0CEF" w:rsidRPr="00FF409B">
        <w:rPr>
          <w:rFonts w:ascii="HY견명조" w:eastAsia="HY견명조" w:hAnsi="바탕" w:cs="바탕" w:hint="eastAsia"/>
          <w:szCs w:val="22"/>
        </w:rPr>
        <w:t xml:space="preserve">연합에서는 </w:t>
      </w:r>
      <w:r w:rsidR="002C6E42">
        <w:rPr>
          <w:rFonts w:ascii="HY견명조" w:eastAsia="HY견명조" w:hAnsi="바탕" w:cs="바탕" w:hint="eastAsia"/>
          <w:szCs w:val="22"/>
        </w:rPr>
        <w:t xml:space="preserve">여러 형태로 사용되고 있는 지방조직의 명칭을 다음과 같이 변경하고 일원화하여 </w:t>
      </w:r>
      <w:r w:rsidR="00FF409B">
        <w:rPr>
          <w:rFonts w:ascii="HY견명조" w:eastAsia="HY견명조" w:hAnsi="바탕" w:cs="바탕" w:hint="eastAsia"/>
          <w:szCs w:val="22"/>
        </w:rPr>
        <w:t>안</w:t>
      </w:r>
      <w:r w:rsidR="00FF409B" w:rsidRPr="00FF409B">
        <w:rPr>
          <w:rFonts w:ascii="HY견명조" w:eastAsia="HY견명조" w:hAnsi="바탕" w:cs="바탕" w:hint="eastAsia"/>
          <w:szCs w:val="22"/>
        </w:rPr>
        <w:t xml:space="preserve">내 </w:t>
      </w:r>
      <w:r w:rsidR="00FF409B">
        <w:rPr>
          <w:rFonts w:ascii="HY견명조" w:eastAsia="HY견명조" w:hAnsi="바탕" w:cs="바탕" w:hint="eastAsia"/>
          <w:szCs w:val="22"/>
        </w:rPr>
        <w:t>하오니</w:t>
      </w:r>
      <w:r w:rsidR="00FF409B" w:rsidRPr="00FF409B">
        <w:rPr>
          <w:rFonts w:ascii="HY견명조" w:eastAsia="HY견명조" w:hAnsi="바탕" w:cs="바탕" w:hint="eastAsia"/>
          <w:szCs w:val="22"/>
        </w:rPr>
        <w:t xml:space="preserve"> 일선 조직에서는 다음과 같이 조정된 명칭으로 변경하여 주시기</w:t>
      </w:r>
      <w:r w:rsidR="00FF409B">
        <w:rPr>
          <w:rFonts w:ascii="HY견명조" w:eastAsia="HY견명조" w:hAnsi="바탕" w:cs="바탕" w:hint="eastAsia"/>
          <w:szCs w:val="22"/>
        </w:rPr>
        <w:t xml:space="preserve"> </w:t>
      </w:r>
      <w:r w:rsidR="00FF409B" w:rsidRPr="00FF409B">
        <w:rPr>
          <w:rFonts w:ascii="HY견명조" w:eastAsia="HY견명조" w:hAnsi="바탕" w:cs="바탕" w:hint="eastAsia"/>
          <w:szCs w:val="22"/>
        </w:rPr>
        <w:t xml:space="preserve">바라며, 현재 활동중인 </w:t>
      </w:r>
      <w:r w:rsidR="002C6E42">
        <w:rPr>
          <w:rFonts w:ascii="HY견명조" w:eastAsia="HY견명조" w:hAnsi="바탕" w:cs="바탕" w:hint="eastAsia"/>
          <w:szCs w:val="22"/>
        </w:rPr>
        <w:t>지방조직의</w:t>
      </w:r>
      <w:r w:rsidR="00AB0CEF" w:rsidRPr="00FF409B">
        <w:rPr>
          <w:rFonts w:ascii="HY견명조" w:eastAsia="HY견명조" w:hAnsi="바탕" w:cs="바탕" w:hint="eastAsia"/>
          <w:szCs w:val="22"/>
        </w:rPr>
        <w:t xml:space="preserve"> 현황을 파악하</w:t>
      </w:r>
      <w:r w:rsidR="00FF409B">
        <w:rPr>
          <w:rFonts w:ascii="HY견명조" w:eastAsia="HY견명조" w:hAnsi="바탕" w:cs="바탕" w:hint="eastAsia"/>
          <w:szCs w:val="22"/>
        </w:rPr>
        <w:t>여</w:t>
      </w:r>
      <w:r w:rsidR="00FF409B" w:rsidRPr="00FF409B">
        <w:rPr>
          <w:rFonts w:ascii="HY견명조" w:eastAsia="HY견명조" w:hAnsi="바탕" w:cs="바탕" w:hint="eastAsia"/>
          <w:szCs w:val="22"/>
        </w:rPr>
        <w:t xml:space="preserve"> </w:t>
      </w:r>
      <w:r w:rsidR="002C6E42">
        <w:rPr>
          <w:rFonts w:ascii="HY견명조" w:eastAsia="HY견명조" w:hAnsi="바탕" w:cs="바탕" w:hint="eastAsia"/>
          <w:szCs w:val="22"/>
        </w:rPr>
        <w:t>조직 신설 및</w:t>
      </w:r>
      <w:r w:rsidR="00FF409B" w:rsidRPr="00FF409B">
        <w:rPr>
          <w:rFonts w:ascii="HY견명조" w:eastAsia="HY견명조" w:hAnsi="바탕" w:cs="바탕" w:hint="eastAsia"/>
          <w:szCs w:val="22"/>
        </w:rPr>
        <w:t xml:space="preserve"> </w:t>
      </w:r>
      <w:r w:rsidR="002C6E42">
        <w:rPr>
          <w:rFonts w:ascii="HY견명조" w:eastAsia="HY견명조" w:hAnsi="바탕" w:cs="바탕" w:hint="eastAsia"/>
          <w:szCs w:val="22"/>
        </w:rPr>
        <w:t>임원의</w:t>
      </w:r>
      <w:r w:rsidR="00FF409B">
        <w:rPr>
          <w:rFonts w:ascii="HY견명조" w:eastAsia="HY견명조" w:hAnsi="바탕" w:cs="바탕" w:hint="eastAsia"/>
          <w:szCs w:val="22"/>
        </w:rPr>
        <w:t xml:space="preserve"> 임명</w:t>
      </w:r>
      <w:r w:rsidR="002C6E42">
        <w:rPr>
          <w:rFonts w:ascii="HY견명조" w:eastAsia="HY견명조" w:hAnsi="바탕" w:cs="바탕" w:hint="eastAsia"/>
          <w:szCs w:val="22"/>
        </w:rPr>
        <w:t xml:space="preserve">을 위한 기초자료로 </w:t>
      </w:r>
      <w:r w:rsidR="00A30293">
        <w:rPr>
          <w:rFonts w:ascii="HY견명조" w:eastAsia="HY견명조" w:hAnsi="바탕" w:cs="바탕" w:hint="eastAsia"/>
          <w:szCs w:val="22"/>
        </w:rPr>
        <w:t>삼</w:t>
      </w:r>
      <w:r w:rsidR="002C6E42">
        <w:rPr>
          <w:rFonts w:ascii="HY견명조" w:eastAsia="HY견명조" w:hAnsi="바탕" w:cs="바탕" w:hint="eastAsia"/>
          <w:szCs w:val="22"/>
        </w:rPr>
        <w:t xml:space="preserve">고자 </w:t>
      </w:r>
      <w:r w:rsidR="00AB0CEF" w:rsidRPr="00FF409B">
        <w:rPr>
          <w:rFonts w:ascii="HY견명조" w:eastAsia="HY견명조" w:hAnsi="바탕" w:cs="바탕" w:hint="eastAsia"/>
          <w:szCs w:val="22"/>
        </w:rPr>
        <w:t>하오니</w:t>
      </w:r>
      <w:r w:rsidR="002C6E42">
        <w:rPr>
          <w:rFonts w:ascii="HY견명조" w:eastAsia="HY견명조" w:hAnsi="바탕" w:cs="바탕" w:hint="eastAsia"/>
          <w:szCs w:val="22"/>
        </w:rPr>
        <w:t xml:space="preserve"> 본 연합의 현장 책임자와 일선 교회에서는 신속하고 원</w:t>
      </w:r>
      <w:r w:rsidR="00A30293">
        <w:rPr>
          <w:rFonts w:ascii="HY견명조" w:eastAsia="HY견명조" w:hAnsi="바탕" w:cs="바탕" w:hint="eastAsia"/>
          <w:szCs w:val="22"/>
        </w:rPr>
        <w:t>활</w:t>
      </w:r>
      <w:r w:rsidR="002C6E42">
        <w:rPr>
          <w:rFonts w:ascii="HY견명조" w:eastAsia="HY견명조" w:hAnsi="바탕" w:cs="바탕" w:hint="eastAsia"/>
          <w:szCs w:val="22"/>
        </w:rPr>
        <w:t>한 파악이 될 수 있도록</w:t>
      </w:r>
      <w:r w:rsidR="00AB0CEF" w:rsidRPr="00FF409B">
        <w:rPr>
          <w:rFonts w:ascii="HY견명조" w:eastAsia="HY견명조" w:hAnsi="바탕" w:cs="바탕" w:hint="eastAsia"/>
          <w:szCs w:val="22"/>
        </w:rPr>
        <w:t xml:space="preserve"> 협조하여 </w:t>
      </w:r>
      <w:r w:rsidR="00AB0CEF" w:rsidRPr="00D45CAC">
        <w:rPr>
          <w:rFonts w:ascii="HY견명조" w:eastAsia="HY견명조" w:hAnsi="바탕" w:cs="바탕" w:hint="eastAsia"/>
          <w:szCs w:val="22"/>
        </w:rPr>
        <w:t>주시기 바랍니다.</w:t>
      </w:r>
    </w:p>
    <w:p w:rsidR="00ED683F" w:rsidRPr="00D45CAC" w:rsidRDefault="00D45CAC" w:rsidP="00D45CAC">
      <w:pPr>
        <w:spacing w:before="240" w:after="240" w:line="360" w:lineRule="auto"/>
        <w:jc w:val="center"/>
        <w:rPr>
          <w:rFonts w:ascii="HY견명조" w:eastAsia="HY견명조" w:hAnsi="바탕체"/>
          <w:szCs w:val="22"/>
        </w:rPr>
      </w:pPr>
      <w:r>
        <w:rPr>
          <w:rFonts w:ascii="HY견명조" w:eastAsia="HY견명조" w:hAnsi="바탕" w:cs="바탕" w:hint="eastAsia"/>
          <w:szCs w:val="22"/>
        </w:rPr>
        <w:t xml:space="preserve">- </w:t>
      </w:r>
      <w:r w:rsidR="00ED683F" w:rsidRPr="00D45CAC">
        <w:rPr>
          <w:rFonts w:ascii="HY견명조" w:eastAsia="HY견명조" w:hAnsi="바탕체" w:hint="eastAsia"/>
          <w:szCs w:val="22"/>
        </w:rPr>
        <w:t>다</w:t>
      </w:r>
      <w:r w:rsidR="004F04B6">
        <w:rPr>
          <w:rFonts w:ascii="HY견명조" w:eastAsia="HY견명조" w:hAnsi="바탕체" w:hint="eastAsia"/>
          <w:szCs w:val="22"/>
        </w:rPr>
        <w:t xml:space="preserve">      </w:t>
      </w:r>
      <w:r w:rsidR="00ED683F" w:rsidRPr="00D45CAC">
        <w:rPr>
          <w:rFonts w:ascii="HY견명조" w:eastAsia="HY견명조" w:hAnsi="바탕체" w:hint="eastAsia"/>
          <w:szCs w:val="22"/>
        </w:rPr>
        <w:t>음</w:t>
      </w:r>
      <w:r>
        <w:rPr>
          <w:rFonts w:ascii="HY견명조" w:eastAsia="HY견명조" w:hAnsi="바탕체" w:hint="eastAsia"/>
          <w:szCs w:val="22"/>
        </w:rPr>
        <w:t xml:space="preserve"> </w:t>
      </w:r>
      <w:r w:rsidR="00ED683F" w:rsidRPr="00D45CAC">
        <w:rPr>
          <w:rFonts w:ascii="HY견명조" w:eastAsia="HY견명조" w:hAnsi="바탕체" w:hint="eastAsia"/>
          <w:szCs w:val="22"/>
        </w:rPr>
        <w:t>-</w:t>
      </w:r>
    </w:p>
    <w:p w:rsidR="00AB0CEF" w:rsidRPr="00D45CAC" w:rsidRDefault="00AB0CEF" w:rsidP="00AB0CEF">
      <w:pPr>
        <w:pStyle w:val="a7"/>
        <w:numPr>
          <w:ilvl w:val="0"/>
          <w:numId w:val="41"/>
        </w:numPr>
        <w:spacing w:line="360" w:lineRule="auto"/>
        <w:ind w:leftChars="0"/>
        <w:rPr>
          <w:rFonts w:ascii="HY견명조" w:eastAsia="HY견명조" w:hAnsi="바탕체"/>
          <w:szCs w:val="22"/>
        </w:rPr>
      </w:pPr>
      <w:r w:rsidRPr="00D45CAC">
        <w:rPr>
          <w:rFonts w:ascii="HY견명조" w:eastAsia="HY견명조" w:hAnsi="바탕체" w:hint="eastAsia"/>
          <w:szCs w:val="22"/>
        </w:rPr>
        <w:t>지방조직 명칭 변경</w:t>
      </w:r>
    </w:p>
    <w:tbl>
      <w:tblPr>
        <w:tblStyle w:val="aa"/>
        <w:tblW w:w="10064" w:type="dxa"/>
        <w:tblLook w:val="04A0"/>
      </w:tblPr>
      <w:tblGrid>
        <w:gridCol w:w="2093"/>
        <w:gridCol w:w="2657"/>
        <w:gridCol w:w="2657"/>
        <w:gridCol w:w="2657"/>
      </w:tblGrid>
      <w:tr w:rsidR="00026471" w:rsidRPr="00B23AB1" w:rsidTr="00B23AB1">
        <w:trPr>
          <w:cnfStyle w:val="100000000000"/>
        </w:trPr>
        <w:tc>
          <w:tcPr>
            <w:cnfStyle w:val="001000000000"/>
            <w:tcW w:w="2093" w:type="dxa"/>
            <w:vAlign w:val="center"/>
          </w:tcPr>
          <w:p w:rsidR="00AB0CEF" w:rsidRPr="00B23AB1" w:rsidRDefault="00AB0CEF" w:rsidP="00556807">
            <w:pPr>
              <w:spacing w:beforeLines="30" w:afterLines="30" w:line="360" w:lineRule="auto"/>
              <w:jc w:val="center"/>
              <w:rPr>
                <w:rFonts w:ascii="HY견명조" w:eastAsia="HY견명조" w:hAnsi="바탕체"/>
                <w:b w:val="0"/>
                <w:szCs w:val="22"/>
              </w:rPr>
            </w:pPr>
          </w:p>
        </w:tc>
        <w:tc>
          <w:tcPr>
            <w:tcW w:w="2657" w:type="dxa"/>
            <w:vAlign w:val="center"/>
          </w:tcPr>
          <w:p w:rsidR="00AB0CEF" w:rsidRPr="00B23AB1" w:rsidRDefault="00AB0CEF" w:rsidP="00556807">
            <w:pPr>
              <w:spacing w:beforeLines="30" w:afterLines="30" w:line="360" w:lineRule="auto"/>
              <w:jc w:val="center"/>
              <w:cnfStyle w:val="100000000000"/>
              <w:rPr>
                <w:rFonts w:ascii="HY견명조" w:eastAsia="HY견명조" w:hAnsi="바탕체"/>
                <w:b w:val="0"/>
                <w:szCs w:val="22"/>
              </w:rPr>
            </w:pPr>
            <w:r w:rsidRPr="00B23AB1">
              <w:rPr>
                <w:rFonts w:ascii="HY견명조" w:eastAsia="HY견명조" w:hAnsi="바탕체" w:hint="eastAsia"/>
                <w:b w:val="0"/>
                <w:kern w:val="0"/>
                <w:szCs w:val="22"/>
              </w:rPr>
              <w:t>전</w:t>
            </w:r>
          </w:p>
        </w:tc>
        <w:tc>
          <w:tcPr>
            <w:tcW w:w="2657" w:type="dxa"/>
            <w:vAlign w:val="center"/>
          </w:tcPr>
          <w:p w:rsidR="00AB0CEF" w:rsidRPr="00B23AB1" w:rsidRDefault="00AB0CEF" w:rsidP="00556807">
            <w:pPr>
              <w:spacing w:beforeLines="30" w:afterLines="30" w:line="360" w:lineRule="auto"/>
              <w:jc w:val="center"/>
              <w:cnfStyle w:val="100000000000"/>
              <w:rPr>
                <w:rFonts w:ascii="HY견명조" w:eastAsia="HY견명조" w:hAnsi="바탕체"/>
                <w:b w:val="0"/>
                <w:szCs w:val="22"/>
              </w:rPr>
            </w:pPr>
            <w:r w:rsidRPr="00B23AB1">
              <w:rPr>
                <w:rFonts w:ascii="HY견명조" w:eastAsia="HY견명조" w:hAnsi="바탕체" w:hint="eastAsia"/>
                <w:b w:val="0"/>
                <w:kern w:val="0"/>
                <w:szCs w:val="22"/>
              </w:rPr>
              <w:t>후</w:t>
            </w:r>
          </w:p>
        </w:tc>
        <w:tc>
          <w:tcPr>
            <w:tcW w:w="2657" w:type="dxa"/>
            <w:vAlign w:val="center"/>
          </w:tcPr>
          <w:p w:rsidR="00AB0CEF" w:rsidRPr="00B23AB1" w:rsidRDefault="00AB0CEF" w:rsidP="00556807">
            <w:pPr>
              <w:spacing w:beforeLines="30" w:afterLines="30" w:line="360" w:lineRule="auto"/>
              <w:jc w:val="center"/>
              <w:cnfStyle w:val="100000000000"/>
              <w:rPr>
                <w:rFonts w:ascii="HY견명조" w:eastAsia="HY견명조" w:hAnsi="바탕체"/>
                <w:b w:val="0"/>
                <w:szCs w:val="22"/>
              </w:rPr>
            </w:pPr>
            <w:r w:rsidRPr="00B23AB1">
              <w:rPr>
                <w:rFonts w:ascii="HY견명조" w:eastAsia="HY견명조" w:hAnsi="바탕체" w:hint="eastAsia"/>
                <w:b w:val="0"/>
                <w:kern w:val="0"/>
                <w:szCs w:val="22"/>
              </w:rPr>
              <w:t>변경</w:t>
            </w:r>
            <w:r w:rsidRPr="00B23AB1">
              <w:rPr>
                <w:rFonts w:ascii="HY견명조" w:eastAsia="HY견명조" w:hAnsi="바탕" w:cs="바탕" w:hint="eastAsia"/>
                <w:b w:val="0"/>
                <w:kern w:val="0"/>
                <w:szCs w:val="22"/>
              </w:rPr>
              <w:t>사항</w:t>
            </w:r>
          </w:p>
        </w:tc>
      </w:tr>
      <w:tr w:rsidR="00026471" w:rsidRPr="00B23AB1" w:rsidTr="00B23AB1">
        <w:trPr>
          <w:cnfStyle w:val="000000100000"/>
        </w:trPr>
        <w:tc>
          <w:tcPr>
            <w:cnfStyle w:val="001000000000"/>
            <w:tcW w:w="2093" w:type="dxa"/>
            <w:vAlign w:val="center"/>
          </w:tcPr>
          <w:p w:rsidR="00AB0CEF" w:rsidRPr="00B23AB1" w:rsidRDefault="00AB0CEF" w:rsidP="00556807">
            <w:pPr>
              <w:spacing w:beforeLines="30" w:afterLines="30" w:line="360" w:lineRule="auto"/>
              <w:jc w:val="center"/>
              <w:rPr>
                <w:rFonts w:ascii="HY견명조" w:eastAsia="HY견명조" w:hAnsi="바탕체"/>
                <w:b w:val="0"/>
                <w:szCs w:val="22"/>
              </w:rPr>
            </w:pPr>
            <w:r w:rsidRPr="00B23AB1">
              <w:rPr>
                <w:rFonts w:ascii="HY견명조" w:eastAsia="HY견명조" w:hAnsi="바탕체" w:hint="eastAsia"/>
                <w:b w:val="0"/>
                <w:kern w:val="0"/>
                <w:szCs w:val="22"/>
              </w:rPr>
              <w:t>광역시, 도 조직</w:t>
            </w:r>
          </w:p>
        </w:tc>
        <w:tc>
          <w:tcPr>
            <w:tcW w:w="2657" w:type="dxa"/>
            <w:vAlign w:val="center"/>
          </w:tcPr>
          <w:p w:rsidR="00B23AB1" w:rsidRPr="00B23AB1" w:rsidRDefault="00AB0CEF" w:rsidP="00556807">
            <w:pPr>
              <w:spacing w:beforeLines="30" w:afterLines="30" w:line="360" w:lineRule="auto"/>
              <w:jc w:val="center"/>
              <w:cnfStyle w:val="000000100000"/>
              <w:rPr>
                <w:rFonts w:ascii="HY견명조" w:eastAsia="HY견명조" w:hAnsi="바탕체"/>
                <w:kern w:val="0"/>
                <w:szCs w:val="22"/>
              </w:rPr>
            </w:pPr>
            <w:r w:rsidRPr="00B23AB1">
              <w:rPr>
                <w:rFonts w:ascii="HY견명조" w:eastAsia="HY견명조" w:hAnsi="바탕체" w:hint="eastAsia"/>
                <w:kern w:val="0"/>
                <w:szCs w:val="22"/>
              </w:rPr>
              <w:t>광역시,</w:t>
            </w:r>
            <w:r w:rsidR="00B23AB1">
              <w:rPr>
                <w:rFonts w:ascii="HY견명조" w:eastAsia="HY견명조" w:hAnsi="바탕체" w:hint="eastAsia"/>
                <w:kern w:val="0"/>
                <w:szCs w:val="22"/>
              </w:rPr>
              <w:t xml:space="preserve"> </w:t>
            </w:r>
            <w:r w:rsidRPr="00B23AB1">
              <w:rPr>
                <w:rFonts w:ascii="HY견명조" w:eastAsia="HY견명조" w:hAnsi="바탕체" w:hint="eastAsia"/>
                <w:kern w:val="0"/>
                <w:szCs w:val="22"/>
              </w:rPr>
              <w:t>도</w:t>
            </w:r>
          </w:p>
          <w:p w:rsidR="00AB0CEF" w:rsidRPr="00B23AB1" w:rsidRDefault="00AB0CEF" w:rsidP="00556807">
            <w:pPr>
              <w:spacing w:beforeLines="30" w:afterLines="30" w:line="360" w:lineRule="auto"/>
              <w:jc w:val="center"/>
              <w:cnfStyle w:val="000000100000"/>
              <w:rPr>
                <w:rFonts w:ascii="HY견명조" w:eastAsia="HY견명조" w:hAnsi="바탕체"/>
                <w:szCs w:val="22"/>
              </w:rPr>
            </w:pPr>
            <w:r w:rsidRPr="00B23AB1">
              <w:rPr>
                <w:rFonts w:ascii="HY견명조" w:eastAsia="HY견명조" w:hAnsi="바탕체" w:hint="eastAsia"/>
                <w:kern w:val="0"/>
                <w:szCs w:val="22"/>
              </w:rPr>
              <w:t>지부</w:t>
            </w:r>
            <w:r w:rsidR="00B23AB1" w:rsidRPr="00B23AB1">
              <w:rPr>
                <w:rFonts w:ascii="HY견명조" w:eastAsia="HY견명조" w:hAnsi="바탕체" w:hint="eastAsia"/>
                <w:kern w:val="0"/>
                <w:szCs w:val="22"/>
              </w:rPr>
              <w:t>(위</w:t>
            </w:r>
            <w:r w:rsidR="00B23AB1" w:rsidRPr="00B23AB1">
              <w:rPr>
                <w:rFonts w:ascii="HY견명조" w:eastAsia="HY견명조" w:hAnsi="바탕" w:cs="바탕" w:hint="eastAsia"/>
                <w:kern w:val="0"/>
                <w:szCs w:val="22"/>
              </w:rPr>
              <w:t>원회, 협의회)</w:t>
            </w:r>
          </w:p>
        </w:tc>
        <w:tc>
          <w:tcPr>
            <w:tcW w:w="2657" w:type="dxa"/>
            <w:vAlign w:val="center"/>
          </w:tcPr>
          <w:p w:rsidR="00AB0CEF" w:rsidRPr="00556807" w:rsidRDefault="00AB0CEF" w:rsidP="00556807">
            <w:pPr>
              <w:spacing w:beforeLines="30" w:afterLines="30" w:line="360" w:lineRule="auto"/>
              <w:jc w:val="center"/>
              <w:cnfStyle w:val="000000100000"/>
              <w:rPr>
                <w:rFonts w:ascii="HY견명조" w:eastAsia="HY견명조" w:hAnsi="바탕체"/>
                <w:color w:val="0070C0"/>
                <w:szCs w:val="22"/>
              </w:rPr>
            </w:pPr>
            <w:r w:rsidRPr="00556807">
              <w:rPr>
                <w:rFonts w:ascii="HY견명조" w:eastAsia="HY견명조" w:hAnsi="바탕체" w:hint="eastAsia"/>
                <w:color w:val="0070C0"/>
                <w:kern w:val="0"/>
                <w:szCs w:val="22"/>
              </w:rPr>
              <w:t>광역시,</w:t>
            </w:r>
            <w:r w:rsidR="00D45CAC" w:rsidRPr="00556807">
              <w:rPr>
                <w:rFonts w:ascii="HY견명조" w:eastAsia="HY견명조" w:hAnsi="바탕체" w:hint="eastAsia"/>
                <w:color w:val="0070C0"/>
                <w:kern w:val="0"/>
                <w:szCs w:val="22"/>
              </w:rPr>
              <w:t xml:space="preserve"> </w:t>
            </w:r>
            <w:r w:rsidRPr="00556807">
              <w:rPr>
                <w:rFonts w:ascii="HY견명조" w:eastAsia="HY견명조" w:hAnsi="바탕체" w:hint="eastAsia"/>
                <w:color w:val="0070C0"/>
                <w:kern w:val="0"/>
                <w:szCs w:val="22"/>
              </w:rPr>
              <w:t>도 회</w:t>
            </w:r>
          </w:p>
        </w:tc>
        <w:tc>
          <w:tcPr>
            <w:tcW w:w="2657" w:type="dxa"/>
            <w:vAlign w:val="center"/>
          </w:tcPr>
          <w:p w:rsidR="00B23AB1" w:rsidRPr="00B23AB1" w:rsidRDefault="00B23AB1" w:rsidP="00556807">
            <w:pPr>
              <w:spacing w:beforeLines="30" w:afterLines="30" w:line="360" w:lineRule="auto"/>
              <w:jc w:val="center"/>
              <w:cnfStyle w:val="000000100000"/>
              <w:rPr>
                <w:rFonts w:ascii="HY견명조" w:eastAsia="HY견명조" w:hAnsi="바탕" w:cs="바탕"/>
                <w:kern w:val="0"/>
                <w:szCs w:val="22"/>
              </w:rPr>
            </w:pPr>
            <w:r w:rsidRPr="00B23AB1">
              <w:rPr>
                <w:rFonts w:ascii="HY견명조" w:eastAsia="HY견명조" w:hAnsi="바탕체" w:hint="eastAsia"/>
                <w:kern w:val="0"/>
                <w:szCs w:val="22"/>
              </w:rPr>
              <w:t>지부(위</w:t>
            </w:r>
            <w:r w:rsidRPr="00B23AB1">
              <w:rPr>
                <w:rFonts w:ascii="HY견명조" w:eastAsia="HY견명조" w:hAnsi="바탕" w:cs="바탕" w:hint="eastAsia"/>
                <w:kern w:val="0"/>
                <w:szCs w:val="22"/>
              </w:rPr>
              <w:t>원회, 협의회)</w:t>
            </w:r>
          </w:p>
          <w:p w:rsidR="00AB0CEF" w:rsidRPr="00556807" w:rsidRDefault="00FF409B" w:rsidP="00556807">
            <w:pPr>
              <w:spacing w:beforeLines="30" w:afterLines="30" w:line="360" w:lineRule="auto"/>
              <w:jc w:val="center"/>
              <w:cnfStyle w:val="000000100000"/>
              <w:rPr>
                <w:rFonts w:ascii="HY견명조" w:eastAsia="HY견명조" w:hAnsi="바탕체"/>
                <w:color w:val="0070C0"/>
                <w:szCs w:val="22"/>
              </w:rPr>
            </w:pPr>
            <w:r w:rsidRPr="00556807">
              <w:rPr>
                <w:rFonts w:ascii="HY견명조" w:eastAsia="HY견명조" w:hAnsi="바탕체" w:hint="eastAsia"/>
                <w:color w:val="0070C0"/>
                <w:kern w:val="0"/>
                <w:szCs w:val="22"/>
              </w:rPr>
              <w:t>▶</w:t>
            </w:r>
            <w:r w:rsidR="00AB0CEF" w:rsidRPr="00556807">
              <w:rPr>
                <w:rFonts w:ascii="HY견명조" w:eastAsia="HY견명조" w:hAnsi="바탕체" w:hint="eastAsia"/>
                <w:color w:val="0070C0"/>
                <w:kern w:val="0"/>
                <w:szCs w:val="22"/>
              </w:rPr>
              <w:t xml:space="preserve"> 회</w:t>
            </w:r>
          </w:p>
        </w:tc>
      </w:tr>
      <w:tr w:rsidR="00AB0CEF" w:rsidRPr="00B23AB1" w:rsidTr="00B23AB1">
        <w:tc>
          <w:tcPr>
            <w:cnfStyle w:val="001000000000"/>
            <w:tcW w:w="2093" w:type="dxa"/>
            <w:vAlign w:val="center"/>
          </w:tcPr>
          <w:p w:rsidR="00AB0CEF" w:rsidRPr="00B23AB1" w:rsidRDefault="00AB0CEF" w:rsidP="00556807">
            <w:pPr>
              <w:spacing w:beforeLines="30" w:afterLines="30" w:line="360" w:lineRule="auto"/>
              <w:jc w:val="center"/>
              <w:rPr>
                <w:rFonts w:ascii="HY견명조" w:eastAsia="HY견명조" w:hAnsi="바탕체"/>
                <w:b w:val="0"/>
                <w:szCs w:val="22"/>
              </w:rPr>
            </w:pPr>
            <w:r w:rsidRPr="00B23AB1">
              <w:rPr>
                <w:rFonts w:ascii="HY견명조" w:eastAsia="HY견명조" w:hAnsi="바탕체" w:hint="eastAsia"/>
                <w:b w:val="0"/>
                <w:kern w:val="0"/>
                <w:szCs w:val="22"/>
              </w:rPr>
              <w:t>시, 군, 구 조직</w:t>
            </w:r>
          </w:p>
        </w:tc>
        <w:tc>
          <w:tcPr>
            <w:tcW w:w="2657" w:type="dxa"/>
            <w:vAlign w:val="center"/>
          </w:tcPr>
          <w:p w:rsidR="00AB0CEF" w:rsidRPr="00B23AB1" w:rsidRDefault="00AB0CEF" w:rsidP="00556807">
            <w:pPr>
              <w:spacing w:beforeLines="30" w:afterLines="30" w:line="360" w:lineRule="auto"/>
              <w:jc w:val="center"/>
              <w:cnfStyle w:val="000000000000"/>
              <w:rPr>
                <w:rFonts w:ascii="HY견명조" w:eastAsia="HY견명조" w:hAnsi="바탕체"/>
                <w:kern w:val="0"/>
                <w:szCs w:val="22"/>
              </w:rPr>
            </w:pPr>
            <w:r w:rsidRPr="00B23AB1">
              <w:rPr>
                <w:rFonts w:ascii="HY견명조" w:eastAsia="HY견명조" w:hAnsi="바탕체" w:hint="eastAsia"/>
                <w:kern w:val="0"/>
                <w:szCs w:val="22"/>
              </w:rPr>
              <w:t>시,</w:t>
            </w:r>
            <w:r w:rsidR="00B23AB1">
              <w:rPr>
                <w:rFonts w:ascii="HY견명조" w:eastAsia="HY견명조" w:hAnsi="바탕체" w:hint="eastAsia"/>
                <w:kern w:val="0"/>
                <w:szCs w:val="22"/>
              </w:rPr>
              <w:t xml:space="preserve"> </w:t>
            </w:r>
            <w:r w:rsidRPr="00B23AB1">
              <w:rPr>
                <w:rFonts w:ascii="HY견명조" w:eastAsia="HY견명조" w:hAnsi="바탕체" w:hint="eastAsia"/>
                <w:kern w:val="0"/>
                <w:szCs w:val="22"/>
              </w:rPr>
              <w:t>군,</w:t>
            </w:r>
            <w:r w:rsidR="00B23AB1">
              <w:rPr>
                <w:rFonts w:ascii="HY견명조" w:eastAsia="HY견명조" w:hAnsi="바탕체" w:hint="eastAsia"/>
                <w:kern w:val="0"/>
                <w:szCs w:val="22"/>
              </w:rPr>
              <w:t xml:space="preserve"> </w:t>
            </w:r>
            <w:r w:rsidRPr="00B23AB1">
              <w:rPr>
                <w:rFonts w:ascii="HY견명조" w:eastAsia="HY견명조" w:hAnsi="바탕체" w:hint="eastAsia"/>
                <w:kern w:val="0"/>
                <w:szCs w:val="22"/>
              </w:rPr>
              <w:t>구</w:t>
            </w:r>
          </w:p>
          <w:p w:rsidR="00B23AB1" w:rsidRPr="00B23AB1" w:rsidRDefault="00B23AB1" w:rsidP="00556807">
            <w:pPr>
              <w:spacing w:beforeLines="30" w:afterLines="30" w:line="360" w:lineRule="auto"/>
              <w:jc w:val="center"/>
              <w:cnfStyle w:val="000000000000"/>
              <w:rPr>
                <w:rFonts w:ascii="HY견명조" w:eastAsia="HY견명조" w:hAnsi="바탕체"/>
                <w:szCs w:val="22"/>
              </w:rPr>
            </w:pPr>
            <w:r w:rsidRPr="00B23AB1">
              <w:rPr>
                <w:rFonts w:ascii="HY견명조" w:eastAsia="HY견명조" w:hAnsi="바탕체" w:hint="eastAsia"/>
                <w:kern w:val="0"/>
                <w:szCs w:val="22"/>
              </w:rPr>
              <w:t>지부(위</w:t>
            </w:r>
            <w:r w:rsidRPr="00B23AB1">
              <w:rPr>
                <w:rFonts w:ascii="HY견명조" w:eastAsia="HY견명조" w:hAnsi="바탕" w:cs="바탕" w:hint="eastAsia"/>
                <w:kern w:val="0"/>
                <w:szCs w:val="22"/>
              </w:rPr>
              <w:t>원회, 협의회)</w:t>
            </w:r>
          </w:p>
        </w:tc>
        <w:tc>
          <w:tcPr>
            <w:tcW w:w="2657" w:type="dxa"/>
            <w:vAlign w:val="center"/>
          </w:tcPr>
          <w:p w:rsidR="00AB0CEF" w:rsidRPr="00556807" w:rsidRDefault="00AB0CEF" w:rsidP="00556807">
            <w:pPr>
              <w:spacing w:beforeLines="30" w:afterLines="30" w:line="360" w:lineRule="auto"/>
              <w:jc w:val="center"/>
              <w:cnfStyle w:val="000000000000"/>
              <w:rPr>
                <w:rFonts w:ascii="HY견명조" w:eastAsia="HY견명조" w:hAnsi="바탕체"/>
                <w:color w:val="0070C0"/>
                <w:szCs w:val="22"/>
              </w:rPr>
            </w:pPr>
            <w:r w:rsidRPr="00556807">
              <w:rPr>
                <w:rFonts w:ascii="HY견명조" w:eastAsia="HY견명조" w:hAnsi="바탕체" w:hint="eastAsia"/>
                <w:color w:val="0070C0"/>
                <w:kern w:val="0"/>
                <w:szCs w:val="22"/>
              </w:rPr>
              <w:t>시,</w:t>
            </w:r>
            <w:r w:rsidR="00D45CAC" w:rsidRPr="00556807">
              <w:rPr>
                <w:rFonts w:ascii="HY견명조" w:eastAsia="HY견명조" w:hAnsi="바탕체" w:hint="eastAsia"/>
                <w:color w:val="0070C0"/>
                <w:kern w:val="0"/>
                <w:szCs w:val="22"/>
              </w:rPr>
              <w:t xml:space="preserve"> </w:t>
            </w:r>
            <w:r w:rsidRPr="00556807">
              <w:rPr>
                <w:rFonts w:ascii="HY견명조" w:eastAsia="HY견명조" w:hAnsi="바탕체" w:hint="eastAsia"/>
                <w:color w:val="0070C0"/>
                <w:kern w:val="0"/>
                <w:szCs w:val="22"/>
              </w:rPr>
              <w:t>군,</w:t>
            </w:r>
            <w:r w:rsidR="00D45CAC" w:rsidRPr="00556807">
              <w:rPr>
                <w:rFonts w:ascii="HY견명조" w:eastAsia="HY견명조" w:hAnsi="바탕체" w:hint="eastAsia"/>
                <w:color w:val="0070C0"/>
                <w:kern w:val="0"/>
                <w:szCs w:val="22"/>
              </w:rPr>
              <w:t xml:space="preserve"> </w:t>
            </w:r>
            <w:r w:rsidRPr="00556807">
              <w:rPr>
                <w:rFonts w:ascii="HY견명조" w:eastAsia="HY견명조" w:hAnsi="바탕체" w:hint="eastAsia"/>
                <w:color w:val="0070C0"/>
                <w:kern w:val="0"/>
                <w:szCs w:val="22"/>
              </w:rPr>
              <w:t>구 회</w:t>
            </w:r>
          </w:p>
        </w:tc>
        <w:tc>
          <w:tcPr>
            <w:tcW w:w="2657" w:type="dxa"/>
            <w:vAlign w:val="center"/>
          </w:tcPr>
          <w:p w:rsidR="00B23AB1" w:rsidRPr="00B23AB1" w:rsidRDefault="00B23AB1" w:rsidP="00556807">
            <w:pPr>
              <w:spacing w:beforeLines="30" w:afterLines="30" w:line="360" w:lineRule="auto"/>
              <w:jc w:val="center"/>
              <w:cnfStyle w:val="000000000000"/>
              <w:rPr>
                <w:rFonts w:ascii="HY견명조" w:eastAsia="HY견명조" w:hAnsi="바탕체"/>
                <w:color w:val="auto"/>
                <w:kern w:val="0"/>
                <w:szCs w:val="22"/>
              </w:rPr>
            </w:pPr>
            <w:r w:rsidRPr="00B23AB1">
              <w:rPr>
                <w:rFonts w:ascii="HY견명조" w:eastAsia="HY견명조" w:hAnsi="바탕체" w:hint="eastAsia"/>
                <w:kern w:val="0"/>
                <w:szCs w:val="22"/>
              </w:rPr>
              <w:t>지부(위</w:t>
            </w:r>
            <w:r w:rsidRPr="00B23AB1">
              <w:rPr>
                <w:rFonts w:ascii="HY견명조" w:eastAsia="HY견명조" w:hAnsi="바탕" w:cs="바탕" w:hint="eastAsia"/>
                <w:kern w:val="0"/>
                <w:szCs w:val="22"/>
              </w:rPr>
              <w:t>원회, 협의회)</w:t>
            </w:r>
          </w:p>
          <w:p w:rsidR="00AB0CEF" w:rsidRPr="00556807" w:rsidRDefault="00FF409B" w:rsidP="00556807">
            <w:pPr>
              <w:spacing w:beforeLines="30" w:afterLines="30" w:line="360" w:lineRule="auto"/>
              <w:jc w:val="center"/>
              <w:cnfStyle w:val="000000000000"/>
              <w:rPr>
                <w:rFonts w:ascii="HY견명조" w:eastAsia="HY견명조" w:hAnsi="바탕체"/>
                <w:color w:val="0070C0"/>
                <w:szCs w:val="22"/>
              </w:rPr>
            </w:pPr>
            <w:r w:rsidRPr="00556807">
              <w:rPr>
                <w:rFonts w:ascii="HY견명조" w:eastAsia="HY견명조" w:hAnsi="바탕체" w:hint="eastAsia"/>
                <w:color w:val="0070C0"/>
                <w:kern w:val="0"/>
                <w:szCs w:val="22"/>
              </w:rPr>
              <w:t>▶</w:t>
            </w:r>
            <w:r w:rsidR="00AB0CEF" w:rsidRPr="00556807">
              <w:rPr>
                <w:rFonts w:ascii="HY견명조" w:eastAsia="HY견명조" w:hAnsi="바탕체" w:hint="eastAsia"/>
                <w:color w:val="0070C0"/>
                <w:kern w:val="0"/>
                <w:szCs w:val="22"/>
              </w:rPr>
              <w:t xml:space="preserve"> 회</w:t>
            </w:r>
          </w:p>
        </w:tc>
      </w:tr>
      <w:tr w:rsidR="00026471" w:rsidRPr="00B23AB1" w:rsidTr="00B23AB1">
        <w:trPr>
          <w:cnfStyle w:val="000000100000"/>
          <w:trHeight w:val="60"/>
        </w:trPr>
        <w:tc>
          <w:tcPr>
            <w:cnfStyle w:val="001000000000"/>
            <w:tcW w:w="2093" w:type="dxa"/>
            <w:vAlign w:val="center"/>
          </w:tcPr>
          <w:p w:rsidR="00AB0CEF" w:rsidRPr="00B23AB1" w:rsidRDefault="00AB0CEF" w:rsidP="00556807">
            <w:pPr>
              <w:spacing w:beforeLines="30" w:afterLines="30" w:line="360" w:lineRule="auto"/>
              <w:jc w:val="center"/>
              <w:rPr>
                <w:rFonts w:ascii="HY견명조" w:eastAsia="HY견명조" w:hAnsi="바탕체"/>
                <w:b w:val="0"/>
                <w:szCs w:val="22"/>
              </w:rPr>
            </w:pPr>
            <w:r w:rsidRPr="00B23AB1">
              <w:rPr>
                <w:rFonts w:ascii="HY견명조" w:eastAsia="HY견명조" w:hAnsi="바탕체" w:hint="eastAsia"/>
                <w:b w:val="0"/>
                <w:kern w:val="0"/>
                <w:szCs w:val="22"/>
              </w:rPr>
              <w:t>읍, 면, 동 조직</w:t>
            </w:r>
          </w:p>
        </w:tc>
        <w:tc>
          <w:tcPr>
            <w:tcW w:w="2657" w:type="dxa"/>
            <w:vAlign w:val="center"/>
          </w:tcPr>
          <w:p w:rsidR="00AB0CEF" w:rsidRPr="00B23AB1" w:rsidRDefault="00AB0CEF" w:rsidP="00556807">
            <w:pPr>
              <w:spacing w:beforeLines="30" w:afterLines="30" w:line="360" w:lineRule="auto"/>
              <w:jc w:val="center"/>
              <w:cnfStyle w:val="000000100000"/>
              <w:rPr>
                <w:rFonts w:ascii="HY견명조" w:eastAsia="HY견명조" w:hAnsi="바탕체"/>
                <w:kern w:val="0"/>
                <w:szCs w:val="22"/>
              </w:rPr>
            </w:pPr>
            <w:r w:rsidRPr="00B23AB1">
              <w:rPr>
                <w:rFonts w:ascii="HY견명조" w:eastAsia="HY견명조" w:hAnsi="바탕체" w:hint="eastAsia"/>
                <w:kern w:val="0"/>
                <w:szCs w:val="22"/>
              </w:rPr>
              <w:t>읍,</w:t>
            </w:r>
            <w:r w:rsidR="00B23AB1">
              <w:rPr>
                <w:rFonts w:ascii="HY견명조" w:eastAsia="HY견명조" w:hAnsi="바탕체" w:hint="eastAsia"/>
                <w:kern w:val="0"/>
                <w:szCs w:val="22"/>
              </w:rPr>
              <w:t xml:space="preserve"> </w:t>
            </w:r>
            <w:r w:rsidRPr="00B23AB1">
              <w:rPr>
                <w:rFonts w:ascii="HY견명조" w:eastAsia="HY견명조" w:hAnsi="바탕체" w:hint="eastAsia"/>
                <w:kern w:val="0"/>
                <w:szCs w:val="22"/>
              </w:rPr>
              <w:t>면,</w:t>
            </w:r>
            <w:r w:rsidR="00B23AB1">
              <w:rPr>
                <w:rFonts w:ascii="HY견명조" w:eastAsia="HY견명조" w:hAnsi="바탕체" w:hint="eastAsia"/>
                <w:kern w:val="0"/>
                <w:szCs w:val="22"/>
              </w:rPr>
              <w:t xml:space="preserve"> </w:t>
            </w:r>
            <w:r w:rsidRPr="00B23AB1">
              <w:rPr>
                <w:rFonts w:ascii="HY견명조" w:eastAsia="HY견명조" w:hAnsi="바탕체" w:hint="eastAsia"/>
                <w:kern w:val="0"/>
                <w:szCs w:val="22"/>
              </w:rPr>
              <w:t>동</w:t>
            </w:r>
          </w:p>
          <w:p w:rsidR="00B23AB1" w:rsidRPr="00B23AB1" w:rsidRDefault="00B23AB1" w:rsidP="00556807">
            <w:pPr>
              <w:spacing w:beforeLines="30" w:afterLines="30" w:line="360" w:lineRule="auto"/>
              <w:jc w:val="center"/>
              <w:cnfStyle w:val="000000100000"/>
              <w:rPr>
                <w:rFonts w:ascii="HY견명조" w:eastAsia="HY견명조" w:hAnsi="바탕체"/>
                <w:szCs w:val="22"/>
              </w:rPr>
            </w:pPr>
            <w:r w:rsidRPr="00B23AB1">
              <w:rPr>
                <w:rFonts w:ascii="HY견명조" w:eastAsia="HY견명조" w:hAnsi="바탕체" w:hint="eastAsia"/>
                <w:kern w:val="0"/>
                <w:szCs w:val="22"/>
              </w:rPr>
              <w:t>지부(위</w:t>
            </w:r>
            <w:r w:rsidRPr="00B23AB1">
              <w:rPr>
                <w:rFonts w:ascii="HY견명조" w:eastAsia="HY견명조" w:hAnsi="바탕" w:cs="바탕" w:hint="eastAsia"/>
                <w:kern w:val="0"/>
                <w:szCs w:val="22"/>
              </w:rPr>
              <w:t>원회, 협의회)</w:t>
            </w:r>
          </w:p>
        </w:tc>
        <w:tc>
          <w:tcPr>
            <w:tcW w:w="2657" w:type="dxa"/>
            <w:vAlign w:val="center"/>
          </w:tcPr>
          <w:p w:rsidR="00AB0CEF" w:rsidRPr="00556807" w:rsidRDefault="00AB0CEF" w:rsidP="00556807">
            <w:pPr>
              <w:spacing w:beforeLines="30" w:afterLines="30" w:line="360" w:lineRule="auto"/>
              <w:jc w:val="center"/>
              <w:cnfStyle w:val="000000100000"/>
              <w:rPr>
                <w:rFonts w:ascii="HY견명조" w:eastAsia="HY견명조" w:hAnsi="바탕체"/>
                <w:color w:val="0070C0"/>
                <w:szCs w:val="22"/>
              </w:rPr>
            </w:pPr>
            <w:r w:rsidRPr="00556807">
              <w:rPr>
                <w:rFonts w:ascii="HY견명조" w:eastAsia="HY견명조" w:hAnsi="바탕체" w:hint="eastAsia"/>
                <w:color w:val="0070C0"/>
                <w:kern w:val="0"/>
                <w:szCs w:val="22"/>
              </w:rPr>
              <w:t>읍,</w:t>
            </w:r>
            <w:r w:rsidR="00D45CAC" w:rsidRPr="00556807">
              <w:rPr>
                <w:rFonts w:ascii="HY견명조" w:eastAsia="HY견명조" w:hAnsi="바탕체" w:hint="eastAsia"/>
                <w:color w:val="0070C0"/>
                <w:kern w:val="0"/>
                <w:szCs w:val="22"/>
              </w:rPr>
              <w:t xml:space="preserve"> </w:t>
            </w:r>
            <w:r w:rsidRPr="00556807">
              <w:rPr>
                <w:rFonts w:ascii="HY견명조" w:eastAsia="HY견명조" w:hAnsi="바탕체" w:hint="eastAsia"/>
                <w:color w:val="0070C0"/>
                <w:kern w:val="0"/>
                <w:szCs w:val="22"/>
              </w:rPr>
              <w:t>면,</w:t>
            </w:r>
            <w:r w:rsidR="00D45CAC" w:rsidRPr="00556807">
              <w:rPr>
                <w:rFonts w:ascii="HY견명조" w:eastAsia="HY견명조" w:hAnsi="바탕체" w:hint="eastAsia"/>
                <w:color w:val="0070C0"/>
                <w:kern w:val="0"/>
                <w:szCs w:val="22"/>
              </w:rPr>
              <w:t xml:space="preserve"> </w:t>
            </w:r>
            <w:r w:rsidRPr="00556807">
              <w:rPr>
                <w:rFonts w:ascii="HY견명조" w:eastAsia="HY견명조" w:hAnsi="바탕체" w:hint="eastAsia"/>
                <w:color w:val="0070C0"/>
                <w:kern w:val="0"/>
                <w:szCs w:val="22"/>
              </w:rPr>
              <w:t>동 회</w:t>
            </w:r>
          </w:p>
        </w:tc>
        <w:tc>
          <w:tcPr>
            <w:tcW w:w="2657" w:type="dxa"/>
            <w:vAlign w:val="center"/>
          </w:tcPr>
          <w:p w:rsidR="00B23AB1" w:rsidRPr="00B23AB1" w:rsidRDefault="00B23AB1" w:rsidP="00556807">
            <w:pPr>
              <w:spacing w:beforeLines="30" w:afterLines="30" w:line="360" w:lineRule="auto"/>
              <w:jc w:val="center"/>
              <w:cnfStyle w:val="000000100000"/>
              <w:rPr>
                <w:rFonts w:ascii="HY견명조" w:eastAsia="HY견명조" w:hAnsi="바탕체"/>
                <w:color w:val="auto"/>
                <w:kern w:val="0"/>
                <w:szCs w:val="22"/>
              </w:rPr>
            </w:pPr>
            <w:r w:rsidRPr="00B23AB1">
              <w:rPr>
                <w:rFonts w:ascii="HY견명조" w:eastAsia="HY견명조" w:hAnsi="바탕체" w:hint="eastAsia"/>
                <w:kern w:val="0"/>
                <w:szCs w:val="22"/>
              </w:rPr>
              <w:t>지부(위</w:t>
            </w:r>
            <w:r w:rsidRPr="00B23AB1">
              <w:rPr>
                <w:rFonts w:ascii="HY견명조" w:eastAsia="HY견명조" w:hAnsi="바탕" w:cs="바탕" w:hint="eastAsia"/>
                <w:kern w:val="0"/>
                <w:szCs w:val="22"/>
              </w:rPr>
              <w:t>원회, 협의회)</w:t>
            </w:r>
          </w:p>
          <w:p w:rsidR="00AB0CEF" w:rsidRPr="00556807" w:rsidRDefault="00FF409B" w:rsidP="00556807">
            <w:pPr>
              <w:spacing w:beforeLines="30" w:afterLines="30" w:line="360" w:lineRule="auto"/>
              <w:jc w:val="center"/>
              <w:cnfStyle w:val="000000100000"/>
              <w:rPr>
                <w:rFonts w:ascii="HY견명조" w:eastAsia="HY견명조" w:hAnsi="바탕체"/>
                <w:color w:val="0070C0"/>
                <w:szCs w:val="22"/>
              </w:rPr>
            </w:pPr>
            <w:r w:rsidRPr="00556807">
              <w:rPr>
                <w:rFonts w:ascii="HY견명조" w:eastAsia="HY견명조" w:hAnsi="바탕체" w:hint="eastAsia"/>
                <w:color w:val="0070C0"/>
                <w:kern w:val="0"/>
                <w:szCs w:val="22"/>
              </w:rPr>
              <w:t>▶</w:t>
            </w:r>
            <w:r w:rsidR="00AB0CEF" w:rsidRPr="00556807">
              <w:rPr>
                <w:rFonts w:ascii="HY견명조" w:eastAsia="HY견명조" w:hAnsi="바탕체" w:hint="eastAsia"/>
                <w:color w:val="0070C0"/>
                <w:kern w:val="0"/>
                <w:szCs w:val="22"/>
              </w:rPr>
              <w:t xml:space="preserve"> 회</w:t>
            </w:r>
          </w:p>
        </w:tc>
      </w:tr>
    </w:tbl>
    <w:p w:rsidR="00B23AB1" w:rsidRPr="00D45CAC" w:rsidRDefault="00B23AB1" w:rsidP="001A0F59">
      <w:pPr>
        <w:spacing w:line="360" w:lineRule="auto"/>
        <w:rPr>
          <w:rFonts w:ascii="HY견명조" w:eastAsia="HY견명조" w:hAnsi="바탕체"/>
          <w:szCs w:val="22"/>
        </w:rPr>
      </w:pPr>
    </w:p>
    <w:p w:rsidR="00AB0CEF" w:rsidRPr="00D45CAC" w:rsidRDefault="00AB0CEF" w:rsidP="00AB0CEF">
      <w:pPr>
        <w:pStyle w:val="a7"/>
        <w:numPr>
          <w:ilvl w:val="0"/>
          <w:numId w:val="41"/>
        </w:numPr>
        <w:spacing w:line="360" w:lineRule="auto"/>
        <w:ind w:leftChars="0"/>
        <w:rPr>
          <w:rFonts w:ascii="HY견명조" w:eastAsia="HY견명조" w:hAnsi="바탕체"/>
          <w:szCs w:val="22"/>
        </w:rPr>
      </w:pPr>
      <w:r w:rsidRPr="00D45CAC">
        <w:rPr>
          <w:rFonts w:ascii="HY견명조" w:eastAsia="HY견명조" w:hAnsi="바탕체" w:hint="eastAsia"/>
          <w:szCs w:val="22"/>
        </w:rPr>
        <w:lastRenderedPageBreak/>
        <w:t>지방조직 책임자 직위변경</w:t>
      </w:r>
    </w:p>
    <w:tbl>
      <w:tblPr>
        <w:tblStyle w:val="aa"/>
        <w:tblW w:w="0" w:type="auto"/>
        <w:tblLook w:val="04A0"/>
      </w:tblPr>
      <w:tblGrid>
        <w:gridCol w:w="1951"/>
        <w:gridCol w:w="3119"/>
        <w:gridCol w:w="1842"/>
        <w:gridCol w:w="3152"/>
      </w:tblGrid>
      <w:tr w:rsidR="00AB0CEF" w:rsidRPr="00D45CAC" w:rsidTr="00C01855">
        <w:trPr>
          <w:cnfStyle w:val="100000000000"/>
        </w:trPr>
        <w:tc>
          <w:tcPr>
            <w:cnfStyle w:val="001000000000"/>
            <w:tcW w:w="1951" w:type="dxa"/>
          </w:tcPr>
          <w:p w:rsidR="00AB0CEF" w:rsidRPr="00D45CAC" w:rsidRDefault="00AB0CEF" w:rsidP="00556807">
            <w:pPr>
              <w:spacing w:before="72" w:afterLines="30" w:line="360" w:lineRule="auto"/>
              <w:jc w:val="center"/>
              <w:rPr>
                <w:rFonts w:ascii="HY견명조" w:eastAsia="HY견명조" w:hAnsi="바탕체"/>
                <w:b w:val="0"/>
                <w:szCs w:val="22"/>
              </w:rPr>
            </w:pPr>
          </w:p>
        </w:tc>
        <w:tc>
          <w:tcPr>
            <w:tcW w:w="3119" w:type="dxa"/>
          </w:tcPr>
          <w:p w:rsidR="00AB0CEF" w:rsidRPr="00D45CAC" w:rsidRDefault="00AB0CEF" w:rsidP="00556807">
            <w:pPr>
              <w:spacing w:before="72" w:afterLines="30" w:line="360" w:lineRule="auto"/>
              <w:jc w:val="center"/>
              <w:cnfStyle w:val="100000000000"/>
              <w:rPr>
                <w:rFonts w:ascii="HY견명조" w:eastAsia="HY견명조" w:hAnsi="바탕체"/>
                <w:b w:val="0"/>
                <w:szCs w:val="22"/>
              </w:rPr>
            </w:pPr>
            <w:r w:rsidRPr="00D45CAC">
              <w:rPr>
                <w:rFonts w:ascii="HY견명조" w:eastAsia="HY견명조" w:hAnsi="바탕체" w:hint="eastAsia"/>
                <w:b w:val="0"/>
                <w:szCs w:val="22"/>
              </w:rPr>
              <w:t>전</w:t>
            </w:r>
          </w:p>
        </w:tc>
        <w:tc>
          <w:tcPr>
            <w:tcW w:w="1842" w:type="dxa"/>
          </w:tcPr>
          <w:p w:rsidR="00AB0CEF" w:rsidRPr="00D45CAC" w:rsidRDefault="00AB0CEF" w:rsidP="00556807">
            <w:pPr>
              <w:spacing w:before="72" w:afterLines="30" w:line="360" w:lineRule="auto"/>
              <w:jc w:val="center"/>
              <w:cnfStyle w:val="100000000000"/>
              <w:rPr>
                <w:rFonts w:ascii="HY견명조" w:eastAsia="HY견명조" w:hAnsi="바탕체"/>
                <w:b w:val="0"/>
                <w:szCs w:val="22"/>
              </w:rPr>
            </w:pPr>
            <w:r w:rsidRPr="00D45CAC">
              <w:rPr>
                <w:rFonts w:ascii="HY견명조" w:eastAsia="HY견명조" w:hAnsi="바탕체" w:hint="eastAsia"/>
                <w:b w:val="0"/>
                <w:szCs w:val="22"/>
              </w:rPr>
              <w:t>후</w:t>
            </w:r>
          </w:p>
        </w:tc>
        <w:tc>
          <w:tcPr>
            <w:tcW w:w="3152" w:type="dxa"/>
          </w:tcPr>
          <w:p w:rsidR="00AB0CEF" w:rsidRPr="00D45CAC" w:rsidRDefault="00AB0CEF" w:rsidP="00556807">
            <w:pPr>
              <w:spacing w:before="72" w:afterLines="30" w:line="360" w:lineRule="auto"/>
              <w:jc w:val="center"/>
              <w:cnfStyle w:val="100000000000"/>
              <w:rPr>
                <w:rFonts w:ascii="HY견명조" w:eastAsia="HY견명조" w:hAnsi="바탕체"/>
                <w:b w:val="0"/>
                <w:szCs w:val="22"/>
              </w:rPr>
            </w:pPr>
            <w:r w:rsidRPr="00D45CAC">
              <w:rPr>
                <w:rFonts w:ascii="HY견명조" w:eastAsia="HY견명조" w:hAnsi="바탕체" w:hint="eastAsia"/>
                <w:b w:val="0"/>
                <w:szCs w:val="22"/>
              </w:rPr>
              <w:t>비고</w:t>
            </w:r>
          </w:p>
        </w:tc>
      </w:tr>
      <w:tr w:rsidR="00AB0CEF" w:rsidRPr="00D45CAC" w:rsidTr="00C01855">
        <w:trPr>
          <w:cnfStyle w:val="000000100000"/>
        </w:trPr>
        <w:tc>
          <w:tcPr>
            <w:cnfStyle w:val="001000000000"/>
            <w:tcW w:w="1951" w:type="dxa"/>
          </w:tcPr>
          <w:p w:rsidR="00AB0CEF" w:rsidRPr="00D45CAC" w:rsidRDefault="00AB0CEF" w:rsidP="00556807">
            <w:pPr>
              <w:spacing w:before="72" w:afterLines="30" w:line="360" w:lineRule="auto"/>
              <w:jc w:val="center"/>
              <w:rPr>
                <w:rFonts w:ascii="HY견명조" w:eastAsia="HY견명조" w:hAnsi="바탕체"/>
                <w:b w:val="0"/>
                <w:szCs w:val="22"/>
              </w:rPr>
            </w:pPr>
            <w:r w:rsidRPr="00D45CAC">
              <w:rPr>
                <w:rFonts w:ascii="HY견명조" w:eastAsia="HY견명조" w:hAnsi="바탕체" w:hint="eastAsia"/>
                <w:b w:val="0"/>
                <w:szCs w:val="22"/>
              </w:rPr>
              <w:t>광역시, 도 조직</w:t>
            </w:r>
          </w:p>
        </w:tc>
        <w:tc>
          <w:tcPr>
            <w:tcW w:w="3119" w:type="dxa"/>
          </w:tcPr>
          <w:p w:rsidR="00B23AB1" w:rsidRDefault="00AB0CEF" w:rsidP="00556807">
            <w:pPr>
              <w:spacing w:before="72" w:afterLines="30" w:line="360" w:lineRule="auto"/>
              <w:jc w:val="center"/>
              <w:cnfStyle w:val="000000100000"/>
              <w:rPr>
                <w:rFonts w:ascii="HY견명조" w:eastAsia="HY견명조" w:hAnsi="바탕체"/>
                <w:szCs w:val="22"/>
              </w:rPr>
            </w:pPr>
            <w:r w:rsidRPr="00D45CAC">
              <w:rPr>
                <w:rFonts w:ascii="HY견명조" w:eastAsia="HY견명조" w:hAnsi="바탕체" w:hint="eastAsia"/>
                <w:szCs w:val="22"/>
              </w:rPr>
              <w:t xml:space="preserve">광역시,도 </w:t>
            </w:r>
          </w:p>
          <w:p w:rsidR="00AB0CEF" w:rsidRPr="00D45CAC" w:rsidRDefault="00B23AB1" w:rsidP="00556807">
            <w:pPr>
              <w:spacing w:before="72" w:afterLines="30" w:line="360" w:lineRule="auto"/>
              <w:jc w:val="center"/>
              <w:cnfStyle w:val="000000100000"/>
              <w:rPr>
                <w:rFonts w:ascii="HY견명조" w:eastAsia="HY견명조" w:hAnsi="바탕체"/>
                <w:szCs w:val="22"/>
              </w:rPr>
            </w:pPr>
            <w:r w:rsidRPr="00B23AB1">
              <w:rPr>
                <w:rFonts w:ascii="HY견명조" w:eastAsia="HY견명조" w:hAnsi="바탕체" w:hint="eastAsia"/>
                <w:szCs w:val="22"/>
              </w:rPr>
              <w:t>지부</w:t>
            </w:r>
            <w:r>
              <w:rPr>
                <w:rFonts w:ascii="HY견명조" w:eastAsia="HY견명조" w:hAnsi="바탕체" w:hint="eastAsia"/>
                <w:szCs w:val="22"/>
              </w:rPr>
              <w:t>장</w:t>
            </w:r>
            <w:r w:rsidRPr="00B23AB1">
              <w:rPr>
                <w:rFonts w:ascii="HY견명조" w:eastAsia="HY견명조" w:hAnsi="바탕체" w:hint="eastAsia"/>
                <w:szCs w:val="22"/>
              </w:rPr>
              <w:t>(위</w:t>
            </w:r>
            <w:r w:rsidRPr="00B23AB1">
              <w:rPr>
                <w:rFonts w:ascii="HY견명조" w:eastAsia="HY견명조" w:hAnsi="바탕" w:cs="바탕" w:hint="eastAsia"/>
                <w:szCs w:val="22"/>
              </w:rPr>
              <w:t>원회</w:t>
            </w:r>
            <w:r>
              <w:rPr>
                <w:rFonts w:ascii="HY견명조" w:eastAsia="HY견명조" w:hAnsi="바탕" w:cs="바탕" w:hint="eastAsia"/>
                <w:szCs w:val="22"/>
              </w:rPr>
              <w:t>장</w:t>
            </w:r>
            <w:r w:rsidRPr="00B23AB1">
              <w:rPr>
                <w:rFonts w:ascii="HY견명조" w:eastAsia="HY견명조" w:hAnsi="바탕" w:cs="바탕" w:hint="eastAsia"/>
                <w:szCs w:val="22"/>
              </w:rPr>
              <w:t>, 협의회</w:t>
            </w:r>
            <w:r>
              <w:rPr>
                <w:rFonts w:ascii="HY견명조" w:eastAsia="HY견명조" w:hAnsi="바탕" w:cs="바탕" w:hint="eastAsia"/>
                <w:szCs w:val="22"/>
              </w:rPr>
              <w:t>장</w:t>
            </w:r>
            <w:r w:rsidRPr="00B23AB1">
              <w:rPr>
                <w:rFonts w:ascii="HY견명조" w:eastAsia="HY견명조" w:hAnsi="바탕" w:cs="바탕" w:hint="eastAsia"/>
                <w:szCs w:val="22"/>
              </w:rPr>
              <w:t>)</w:t>
            </w:r>
          </w:p>
        </w:tc>
        <w:tc>
          <w:tcPr>
            <w:tcW w:w="1842" w:type="dxa"/>
          </w:tcPr>
          <w:p w:rsidR="00AB0CEF" w:rsidRPr="00D45CAC" w:rsidRDefault="00AB0CEF" w:rsidP="00556807">
            <w:pPr>
              <w:spacing w:before="72" w:afterLines="30" w:line="360" w:lineRule="auto"/>
              <w:jc w:val="center"/>
              <w:cnfStyle w:val="000000100000"/>
              <w:rPr>
                <w:rFonts w:ascii="HY견명조" w:eastAsia="HY견명조" w:hAnsi="바탕체"/>
                <w:color w:val="FF0000"/>
                <w:szCs w:val="22"/>
              </w:rPr>
            </w:pPr>
            <w:r w:rsidRPr="00D45CAC">
              <w:rPr>
                <w:rFonts w:ascii="HY견명조" w:eastAsia="HY견명조" w:hAnsi="바탕체" w:hint="eastAsia"/>
                <w:color w:val="FF0000"/>
                <w:szCs w:val="22"/>
              </w:rPr>
              <w:t>광역시,</w:t>
            </w:r>
            <w:r w:rsidR="00D45CAC" w:rsidRPr="00D45CAC">
              <w:rPr>
                <w:rFonts w:ascii="HY견명조" w:eastAsia="HY견명조" w:hAnsi="바탕체" w:hint="eastAsia"/>
                <w:color w:val="FF0000"/>
                <w:szCs w:val="22"/>
              </w:rPr>
              <w:t xml:space="preserve"> </w:t>
            </w:r>
            <w:r w:rsidRPr="00D45CAC">
              <w:rPr>
                <w:rFonts w:ascii="HY견명조" w:eastAsia="HY견명조" w:hAnsi="바탕체" w:hint="eastAsia"/>
                <w:color w:val="FF0000"/>
                <w:szCs w:val="22"/>
              </w:rPr>
              <w:t>도 회장</w:t>
            </w:r>
          </w:p>
        </w:tc>
        <w:tc>
          <w:tcPr>
            <w:tcW w:w="3152" w:type="dxa"/>
          </w:tcPr>
          <w:p w:rsidR="00B23AB1" w:rsidRDefault="00B23AB1" w:rsidP="00556807">
            <w:pPr>
              <w:spacing w:before="72" w:afterLines="30" w:line="360" w:lineRule="auto"/>
              <w:jc w:val="center"/>
              <w:cnfStyle w:val="000000100000"/>
              <w:rPr>
                <w:rFonts w:ascii="HY견명조" w:eastAsia="HY견명조" w:hAnsi="바탕" w:cs="바탕"/>
                <w:szCs w:val="22"/>
              </w:rPr>
            </w:pPr>
            <w:r w:rsidRPr="00B23AB1">
              <w:rPr>
                <w:rFonts w:ascii="HY견명조" w:eastAsia="HY견명조" w:hAnsi="바탕체" w:hint="eastAsia"/>
                <w:szCs w:val="22"/>
              </w:rPr>
              <w:t>지부</w:t>
            </w:r>
            <w:r>
              <w:rPr>
                <w:rFonts w:ascii="HY견명조" w:eastAsia="HY견명조" w:hAnsi="바탕체" w:hint="eastAsia"/>
                <w:szCs w:val="22"/>
              </w:rPr>
              <w:t>장</w:t>
            </w:r>
            <w:r w:rsidRPr="00B23AB1">
              <w:rPr>
                <w:rFonts w:ascii="HY견명조" w:eastAsia="HY견명조" w:hAnsi="바탕체" w:hint="eastAsia"/>
                <w:szCs w:val="22"/>
              </w:rPr>
              <w:t>(위</w:t>
            </w:r>
            <w:r w:rsidRPr="00B23AB1">
              <w:rPr>
                <w:rFonts w:ascii="HY견명조" w:eastAsia="HY견명조" w:hAnsi="바탕" w:cs="바탕" w:hint="eastAsia"/>
                <w:szCs w:val="22"/>
              </w:rPr>
              <w:t>원회</w:t>
            </w:r>
            <w:r>
              <w:rPr>
                <w:rFonts w:ascii="HY견명조" w:eastAsia="HY견명조" w:hAnsi="바탕" w:cs="바탕" w:hint="eastAsia"/>
                <w:szCs w:val="22"/>
              </w:rPr>
              <w:t>장</w:t>
            </w:r>
            <w:r w:rsidRPr="00B23AB1">
              <w:rPr>
                <w:rFonts w:ascii="HY견명조" w:eastAsia="HY견명조" w:hAnsi="바탕" w:cs="바탕" w:hint="eastAsia"/>
                <w:szCs w:val="22"/>
              </w:rPr>
              <w:t>, 협의회</w:t>
            </w:r>
            <w:r>
              <w:rPr>
                <w:rFonts w:ascii="HY견명조" w:eastAsia="HY견명조" w:hAnsi="바탕" w:cs="바탕" w:hint="eastAsia"/>
                <w:szCs w:val="22"/>
              </w:rPr>
              <w:t>장</w:t>
            </w:r>
            <w:r w:rsidR="00C01855">
              <w:rPr>
                <w:rFonts w:ascii="HY견명조" w:eastAsia="HY견명조" w:hAnsi="바탕" w:cs="바탕" w:hint="eastAsia"/>
                <w:szCs w:val="22"/>
              </w:rPr>
              <w:t>)</w:t>
            </w:r>
          </w:p>
          <w:p w:rsidR="00AB0CEF" w:rsidRPr="00D45CAC" w:rsidRDefault="00FF409B" w:rsidP="00556807">
            <w:pPr>
              <w:spacing w:before="72" w:afterLines="30" w:line="360" w:lineRule="auto"/>
              <w:jc w:val="center"/>
              <w:cnfStyle w:val="000000100000"/>
              <w:rPr>
                <w:rFonts w:ascii="HY견명조" w:eastAsia="HY견명조" w:hAnsi="바탕체"/>
                <w:szCs w:val="22"/>
              </w:rPr>
            </w:pPr>
            <w:r w:rsidRPr="00D45CAC">
              <w:rPr>
                <w:rFonts w:ascii="HY견명조" w:eastAsia="HY견명조" w:hAnsi="바탕체" w:hint="eastAsia"/>
                <w:color w:val="auto"/>
                <w:szCs w:val="22"/>
              </w:rPr>
              <w:t xml:space="preserve"> </w:t>
            </w:r>
            <w:r w:rsidRPr="00D45CAC">
              <w:rPr>
                <w:rFonts w:ascii="HY견명조" w:eastAsia="HY견명조" w:hAnsi="바탕체" w:hint="eastAsia"/>
                <w:color w:val="FF0000"/>
                <w:szCs w:val="22"/>
              </w:rPr>
              <w:t>▶</w:t>
            </w:r>
            <w:r w:rsidR="00AB0CEF" w:rsidRPr="00D45CAC">
              <w:rPr>
                <w:rFonts w:ascii="HY견명조" w:eastAsia="HY견명조" w:hAnsi="바탕체" w:hint="eastAsia"/>
                <w:color w:val="FF0000"/>
                <w:szCs w:val="22"/>
              </w:rPr>
              <w:t xml:space="preserve"> 회장</w:t>
            </w:r>
          </w:p>
        </w:tc>
      </w:tr>
      <w:tr w:rsidR="00AB0CEF" w:rsidRPr="00D45CAC" w:rsidTr="00C01855">
        <w:tc>
          <w:tcPr>
            <w:cnfStyle w:val="001000000000"/>
            <w:tcW w:w="1951" w:type="dxa"/>
          </w:tcPr>
          <w:p w:rsidR="00AB0CEF" w:rsidRPr="00D45CAC" w:rsidRDefault="00AB0CEF" w:rsidP="00556807">
            <w:pPr>
              <w:spacing w:before="72" w:afterLines="30" w:line="360" w:lineRule="auto"/>
              <w:jc w:val="center"/>
              <w:rPr>
                <w:rFonts w:ascii="HY견명조" w:eastAsia="HY견명조" w:hAnsi="바탕체"/>
                <w:b w:val="0"/>
                <w:szCs w:val="22"/>
              </w:rPr>
            </w:pPr>
            <w:r w:rsidRPr="00D45CAC">
              <w:rPr>
                <w:rFonts w:ascii="HY견명조" w:eastAsia="HY견명조" w:hAnsi="바탕체" w:hint="eastAsia"/>
                <w:b w:val="0"/>
                <w:szCs w:val="22"/>
              </w:rPr>
              <w:t>시, 군, 구 조직</w:t>
            </w:r>
          </w:p>
        </w:tc>
        <w:tc>
          <w:tcPr>
            <w:tcW w:w="3119" w:type="dxa"/>
          </w:tcPr>
          <w:p w:rsidR="00AB0CEF" w:rsidRDefault="00AB0CEF" w:rsidP="00556807">
            <w:pPr>
              <w:spacing w:before="72" w:afterLines="30" w:line="360" w:lineRule="auto"/>
              <w:jc w:val="center"/>
              <w:cnfStyle w:val="000000000000"/>
              <w:rPr>
                <w:rFonts w:ascii="HY견명조" w:eastAsia="HY견명조" w:hAnsi="바탕체"/>
                <w:szCs w:val="22"/>
              </w:rPr>
            </w:pPr>
            <w:r w:rsidRPr="00D45CAC">
              <w:rPr>
                <w:rFonts w:ascii="HY견명조" w:eastAsia="HY견명조" w:hAnsi="바탕체" w:hint="eastAsia"/>
                <w:szCs w:val="22"/>
              </w:rPr>
              <w:t xml:space="preserve">시,군,구 </w:t>
            </w:r>
          </w:p>
          <w:p w:rsidR="00B23AB1" w:rsidRPr="00D45CAC" w:rsidRDefault="00B23AB1" w:rsidP="00556807">
            <w:pPr>
              <w:spacing w:before="72" w:afterLines="30" w:line="360" w:lineRule="auto"/>
              <w:jc w:val="center"/>
              <w:cnfStyle w:val="000000000000"/>
              <w:rPr>
                <w:rFonts w:ascii="HY견명조" w:eastAsia="HY견명조" w:hAnsi="바탕체"/>
                <w:szCs w:val="22"/>
              </w:rPr>
            </w:pPr>
            <w:r w:rsidRPr="00B23AB1">
              <w:rPr>
                <w:rFonts w:ascii="HY견명조" w:eastAsia="HY견명조" w:hAnsi="바탕체" w:hint="eastAsia"/>
                <w:szCs w:val="22"/>
              </w:rPr>
              <w:t>지부</w:t>
            </w:r>
            <w:r>
              <w:rPr>
                <w:rFonts w:ascii="HY견명조" w:eastAsia="HY견명조" w:hAnsi="바탕체" w:hint="eastAsia"/>
                <w:szCs w:val="22"/>
              </w:rPr>
              <w:t>장</w:t>
            </w:r>
            <w:r w:rsidRPr="00B23AB1">
              <w:rPr>
                <w:rFonts w:ascii="HY견명조" w:eastAsia="HY견명조" w:hAnsi="바탕체" w:hint="eastAsia"/>
                <w:szCs w:val="22"/>
              </w:rPr>
              <w:t>(위</w:t>
            </w:r>
            <w:r w:rsidRPr="00B23AB1">
              <w:rPr>
                <w:rFonts w:ascii="HY견명조" w:eastAsia="HY견명조" w:hAnsi="바탕" w:cs="바탕" w:hint="eastAsia"/>
                <w:szCs w:val="22"/>
              </w:rPr>
              <w:t>원회</w:t>
            </w:r>
            <w:r>
              <w:rPr>
                <w:rFonts w:ascii="HY견명조" w:eastAsia="HY견명조" w:hAnsi="바탕" w:cs="바탕" w:hint="eastAsia"/>
                <w:szCs w:val="22"/>
              </w:rPr>
              <w:t>장</w:t>
            </w:r>
            <w:r w:rsidRPr="00B23AB1">
              <w:rPr>
                <w:rFonts w:ascii="HY견명조" w:eastAsia="HY견명조" w:hAnsi="바탕" w:cs="바탕" w:hint="eastAsia"/>
                <w:szCs w:val="22"/>
              </w:rPr>
              <w:t>, 협의회</w:t>
            </w:r>
            <w:r>
              <w:rPr>
                <w:rFonts w:ascii="HY견명조" w:eastAsia="HY견명조" w:hAnsi="바탕" w:cs="바탕" w:hint="eastAsia"/>
                <w:szCs w:val="22"/>
              </w:rPr>
              <w:t>장</w:t>
            </w:r>
            <w:r w:rsidRPr="00B23AB1">
              <w:rPr>
                <w:rFonts w:ascii="HY견명조" w:eastAsia="HY견명조" w:hAnsi="바탕" w:cs="바탕" w:hint="eastAsia"/>
                <w:szCs w:val="22"/>
              </w:rPr>
              <w:t>)</w:t>
            </w:r>
          </w:p>
        </w:tc>
        <w:tc>
          <w:tcPr>
            <w:tcW w:w="1842" w:type="dxa"/>
          </w:tcPr>
          <w:p w:rsidR="00AB0CEF" w:rsidRPr="00D45CAC" w:rsidRDefault="00AB0CEF" w:rsidP="00556807">
            <w:pPr>
              <w:spacing w:before="72" w:afterLines="30" w:line="360" w:lineRule="auto"/>
              <w:jc w:val="center"/>
              <w:cnfStyle w:val="000000000000"/>
              <w:rPr>
                <w:rFonts w:ascii="HY견명조" w:eastAsia="HY견명조" w:hAnsi="바탕체"/>
                <w:color w:val="FF0000"/>
                <w:szCs w:val="22"/>
              </w:rPr>
            </w:pPr>
            <w:r w:rsidRPr="00D45CAC">
              <w:rPr>
                <w:rFonts w:ascii="HY견명조" w:eastAsia="HY견명조" w:hAnsi="바탕체" w:hint="eastAsia"/>
                <w:color w:val="FF0000"/>
                <w:szCs w:val="22"/>
              </w:rPr>
              <w:t>시,</w:t>
            </w:r>
            <w:r w:rsidR="00D45CAC" w:rsidRPr="00D45CAC">
              <w:rPr>
                <w:rFonts w:ascii="HY견명조" w:eastAsia="HY견명조" w:hAnsi="바탕체" w:hint="eastAsia"/>
                <w:color w:val="FF0000"/>
                <w:szCs w:val="22"/>
              </w:rPr>
              <w:t xml:space="preserve"> </w:t>
            </w:r>
            <w:r w:rsidRPr="00D45CAC">
              <w:rPr>
                <w:rFonts w:ascii="HY견명조" w:eastAsia="HY견명조" w:hAnsi="바탕체" w:hint="eastAsia"/>
                <w:color w:val="FF0000"/>
                <w:szCs w:val="22"/>
              </w:rPr>
              <w:t>군,</w:t>
            </w:r>
            <w:r w:rsidR="00D45CAC" w:rsidRPr="00D45CAC">
              <w:rPr>
                <w:rFonts w:ascii="HY견명조" w:eastAsia="HY견명조" w:hAnsi="바탕체" w:hint="eastAsia"/>
                <w:color w:val="FF0000"/>
                <w:szCs w:val="22"/>
              </w:rPr>
              <w:t xml:space="preserve"> </w:t>
            </w:r>
            <w:r w:rsidRPr="00D45CAC">
              <w:rPr>
                <w:rFonts w:ascii="HY견명조" w:eastAsia="HY견명조" w:hAnsi="바탕체" w:hint="eastAsia"/>
                <w:color w:val="FF0000"/>
                <w:szCs w:val="22"/>
              </w:rPr>
              <w:t>구 회장</w:t>
            </w:r>
          </w:p>
        </w:tc>
        <w:tc>
          <w:tcPr>
            <w:tcW w:w="3152" w:type="dxa"/>
          </w:tcPr>
          <w:p w:rsidR="00B23AB1" w:rsidRDefault="00B23AB1" w:rsidP="00556807">
            <w:pPr>
              <w:spacing w:before="72" w:afterLines="30" w:line="360" w:lineRule="auto"/>
              <w:jc w:val="center"/>
              <w:cnfStyle w:val="000000000000"/>
              <w:rPr>
                <w:rFonts w:ascii="HY견명조" w:eastAsia="HY견명조" w:hAnsi="바탕" w:cs="바탕"/>
                <w:szCs w:val="22"/>
              </w:rPr>
            </w:pPr>
            <w:r w:rsidRPr="00B23AB1">
              <w:rPr>
                <w:rFonts w:ascii="HY견명조" w:eastAsia="HY견명조" w:hAnsi="바탕체" w:hint="eastAsia"/>
                <w:szCs w:val="22"/>
              </w:rPr>
              <w:t>지부</w:t>
            </w:r>
            <w:r>
              <w:rPr>
                <w:rFonts w:ascii="HY견명조" w:eastAsia="HY견명조" w:hAnsi="바탕체" w:hint="eastAsia"/>
                <w:szCs w:val="22"/>
              </w:rPr>
              <w:t>장</w:t>
            </w:r>
            <w:r w:rsidRPr="00B23AB1">
              <w:rPr>
                <w:rFonts w:ascii="HY견명조" w:eastAsia="HY견명조" w:hAnsi="바탕체" w:hint="eastAsia"/>
                <w:szCs w:val="22"/>
              </w:rPr>
              <w:t>(위</w:t>
            </w:r>
            <w:r w:rsidRPr="00B23AB1">
              <w:rPr>
                <w:rFonts w:ascii="HY견명조" w:eastAsia="HY견명조" w:hAnsi="바탕" w:cs="바탕" w:hint="eastAsia"/>
                <w:szCs w:val="22"/>
              </w:rPr>
              <w:t>원회</w:t>
            </w:r>
            <w:r>
              <w:rPr>
                <w:rFonts w:ascii="HY견명조" w:eastAsia="HY견명조" w:hAnsi="바탕" w:cs="바탕" w:hint="eastAsia"/>
                <w:szCs w:val="22"/>
              </w:rPr>
              <w:t>장</w:t>
            </w:r>
            <w:r w:rsidRPr="00B23AB1">
              <w:rPr>
                <w:rFonts w:ascii="HY견명조" w:eastAsia="HY견명조" w:hAnsi="바탕" w:cs="바탕" w:hint="eastAsia"/>
                <w:szCs w:val="22"/>
              </w:rPr>
              <w:t>, 협의회</w:t>
            </w:r>
            <w:r>
              <w:rPr>
                <w:rFonts w:ascii="HY견명조" w:eastAsia="HY견명조" w:hAnsi="바탕" w:cs="바탕" w:hint="eastAsia"/>
                <w:szCs w:val="22"/>
              </w:rPr>
              <w:t>장</w:t>
            </w:r>
            <w:r w:rsidR="00C01855">
              <w:rPr>
                <w:rFonts w:ascii="HY견명조" w:eastAsia="HY견명조" w:hAnsi="바탕" w:cs="바탕" w:hint="eastAsia"/>
                <w:szCs w:val="22"/>
              </w:rPr>
              <w:t>)</w:t>
            </w:r>
          </w:p>
          <w:p w:rsidR="00AB0CEF" w:rsidRPr="00D45CAC" w:rsidRDefault="00FF409B" w:rsidP="00556807">
            <w:pPr>
              <w:spacing w:before="72" w:afterLines="30" w:line="360" w:lineRule="auto"/>
              <w:jc w:val="center"/>
              <w:cnfStyle w:val="000000000000"/>
              <w:rPr>
                <w:rFonts w:ascii="HY견명조" w:eastAsia="HY견명조" w:hAnsi="바탕체"/>
                <w:szCs w:val="22"/>
              </w:rPr>
            </w:pPr>
            <w:r w:rsidRPr="00D45CAC">
              <w:rPr>
                <w:rFonts w:ascii="HY견명조" w:eastAsia="HY견명조" w:hAnsi="바탕체" w:hint="eastAsia"/>
                <w:color w:val="auto"/>
                <w:szCs w:val="22"/>
              </w:rPr>
              <w:t xml:space="preserve"> </w:t>
            </w:r>
            <w:r w:rsidRPr="00D45CAC">
              <w:rPr>
                <w:rFonts w:ascii="HY견명조" w:eastAsia="HY견명조" w:hAnsi="바탕체" w:hint="eastAsia"/>
                <w:color w:val="FF0000"/>
                <w:szCs w:val="22"/>
              </w:rPr>
              <w:t>▶</w:t>
            </w:r>
            <w:r w:rsidR="00AB0CEF" w:rsidRPr="00D45CAC">
              <w:rPr>
                <w:rFonts w:ascii="HY견명조" w:eastAsia="HY견명조" w:hAnsi="바탕체" w:hint="eastAsia"/>
                <w:color w:val="FF0000"/>
                <w:szCs w:val="22"/>
              </w:rPr>
              <w:t xml:space="preserve"> 회장</w:t>
            </w:r>
          </w:p>
        </w:tc>
      </w:tr>
      <w:tr w:rsidR="00AB0CEF" w:rsidRPr="00D45CAC" w:rsidTr="00C01855">
        <w:trPr>
          <w:cnfStyle w:val="000000100000"/>
        </w:trPr>
        <w:tc>
          <w:tcPr>
            <w:cnfStyle w:val="001000000000"/>
            <w:tcW w:w="1951" w:type="dxa"/>
          </w:tcPr>
          <w:p w:rsidR="00AB0CEF" w:rsidRPr="00D45CAC" w:rsidRDefault="00AB0CEF" w:rsidP="00556807">
            <w:pPr>
              <w:spacing w:before="72" w:afterLines="30" w:line="360" w:lineRule="auto"/>
              <w:jc w:val="center"/>
              <w:rPr>
                <w:rFonts w:ascii="HY견명조" w:eastAsia="HY견명조" w:hAnsi="바탕체"/>
                <w:b w:val="0"/>
                <w:szCs w:val="22"/>
              </w:rPr>
            </w:pPr>
            <w:r w:rsidRPr="00D45CAC">
              <w:rPr>
                <w:rFonts w:ascii="HY견명조" w:eastAsia="HY견명조" w:hAnsi="바탕체" w:hint="eastAsia"/>
                <w:b w:val="0"/>
                <w:szCs w:val="22"/>
              </w:rPr>
              <w:t>읍, 면, 동 조직</w:t>
            </w:r>
          </w:p>
        </w:tc>
        <w:tc>
          <w:tcPr>
            <w:tcW w:w="3119" w:type="dxa"/>
          </w:tcPr>
          <w:p w:rsidR="00AB0CEF" w:rsidRDefault="00AB0CEF" w:rsidP="00556807">
            <w:pPr>
              <w:spacing w:before="72" w:afterLines="30" w:line="360" w:lineRule="auto"/>
              <w:jc w:val="center"/>
              <w:cnfStyle w:val="000000100000"/>
              <w:rPr>
                <w:rFonts w:ascii="HY견명조" w:eastAsia="HY견명조" w:hAnsi="바탕체"/>
                <w:szCs w:val="22"/>
              </w:rPr>
            </w:pPr>
            <w:r w:rsidRPr="00D45CAC">
              <w:rPr>
                <w:rFonts w:ascii="HY견명조" w:eastAsia="HY견명조" w:hAnsi="바탕체" w:hint="eastAsia"/>
                <w:szCs w:val="22"/>
              </w:rPr>
              <w:t xml:space="preserve">읍,면,동 </w:t>
            </w:r>
          </w:p>
          <w:p w:rsidR="00B23AB1" w:rsidRPr="00D45CAC" w:rsidRDefault="00B23AB1" w:rsidP="00556807">
            <w:pPr>
              <w:spacing w:before="72" w:afterLines="30" w:line="360" w:lineRule="auto"/>
              <w:jc w:val="center"/>
              <w:cnfStyle w:val="000000100000"/>
              <w:rPr>
                <w:rFonts w:ascii="HY견명조" w:eastAsia="HY견명조" w:hAnsi="바탕체"/>
                <w:szCs w:val="22"/>
              </w:rPr>
            </w:pPr>
            <w:r w:rsidRPr="00B23AB1">
              <w:rPr>
                <w:rFonts w:ascii="HY견명조" w:eastAsia="HY견명조" w:hAnsi="바탕체" w:hint="eastAsia"/>
                <w:szCs w:val="22"/>
              </w:rPr>
              <w:t>지부</w:t>
            </w:r>
            <w:r>
              <w:rPr>
                <w:rFonts w:ascii="HY견명조" w:eastAsia="HY견명조" w:hAnsi="바탕체" w:hint="eastAsia"/>
                <w:szCs w:val="22"/>
              </w:rPr>
              <w:t>장</w:t>
            </w:r>
            <w:r w:rsidRPr="00B23AB1">
              <w:rPr>
                <w:rFonts w:ascii="HY견명조" w:eastAsia="HY견명조" w:hAnsi="바탕체" w:hint="eastAsia"/>
                <w:szCs w:val="22"/>
              </w:rPr>
              <w:t>(위</w:t>
            </w:r>
            <w:r w:rsidRPr="00B23AB1">
              <w:rPr>
                <w:rFonts w:ascii="HY견명조" w:eastAsia="HY견명조" w:hAnsi="바탕" w:cs="바탕" w:hint="eastAsia"/>
                <w:szCs w:val="22"/>
              </w:rPr>
              <w:t>원회</w:t>
            </w:r>
            <w:r>
              <w:rPr>
                <w:rFonts w:ascii="HY견명조" w:eastAsia="HY견명조" w:hAnsi="바탕" w:cs="바탕" w:hint="eastAsia"/>
                <w:szCs w:val="22"/>
              </w:rPr>
              <w:t>장</w:t>
            </w:r>
            <w:r w:rsidRPr="00B23AB1">
              <w:rPr>
                <w:rFonts w:ascii="HY견명조" w:eastAsia="HY견명조" w:hAnsi="바탕" w:cs="바탕" w:hint="eastAsia"/>
                <w:szCs w:val="22"/>
              </w:rPr>
              <w:t>, 협의회</w:t>
            </w:r>
            <w:r>
              <w:rPr>
                <w:rFonts w:ascii="HY견명조" w:eastAsia="HY견명조" w:hAnsi="바탕" w:cs="바탕" w:hint="eastAsia"/>
                <w:szCs w:val="22"/>
              </w:rPr>
              <w:t>장</w:t>
            </w:r>
            <w:r w:rsidRPr="00B23AB1">
              <w:rPr>
                <w:rFonts w:ascii="HY견명조" w:eastAsia="HY견명조" w:hAnsi="바탕" w:cs="바탕" w:hint="eastAsia"/>
                <w:szCs w:val="22"/>
              </w:rPr>
              <w:t>)</w:t>
            </w:r>
          </w:p>
        </w:tc>
        <w:tc>
          <w:tcPr>
            <w:tcW w:w="1842" w:type="dxa"/>
          </w:tcPr>
          <w:p w:rsidR="00AB0CEF" w:rsidRPr="00D45CAC" w:rsidRDefault="00AB0CEF" w:rsidP="00556807">
            <w:pPr>
              <w:spacing w:before="72" w:afterLines="30" w:line="360" w:lineRule="auto"/>
              <w:jc w:val="center"/>
              <w:cnfStyle w:val="000000100000"/>
              <w:rPr>
                <w:rFonts w:ascii="HY견명조" w:eastAsia="HY견명조" w:hAnsi="바탕체"/>
                <w:color w:val="FF0000"/>
                <w:szCs w:val="22"/>
              </w:rPr>
            </w:pPr>
            <w:r w:rsidRPr="00D45CAC">
              <w:rPr>
                <w:rFonts w:ascii="HY견명조" w:eastAsia="HY견명조" w:hAnsi="바탕체" w:hint="eastAsia"/>
                <w:color w:val="FF0000"/>
                <w:szCs w:val="22"/>
              </w:rPr>
              <w:t>읍,</w:t>
            </w:r>
            <w:r w:rsidR="00D45CAC" w:rsidRPr="00D45CAC">
              <w:rPr>
                <w:rFonts w:ascii="HY견명조" w:eastAsia="HY견명조" w:hAnsi="바탕체" w:hint="eastAsia"/>
                <w:color w:val="FF0000"/>
                <w:szCs w:val="22"/>
              </w:rPr>
              <w:t xml:space="preserve"> </w:t>
            </w:r>
            <w:r w:rsidRPr="00D45CAC">
              <w:rPr>
                <w:rFonts w:ascii="HY견명조" w:eastAsia="HY견명조" w:hAnsi="바탕체" w:hint="eastAsia"/>
                <w:color w:val="FF0000"/>
                <w:szCs w:val="22"/>
              </w:rPr>
              <w:t>면,</w:t>
            </w:r>
            <w:r w:rsidR="00D45CAC" w:rsidRPr="00D45CAC">
              <w:rPr>
                <w:rFonts w:ascii="HY견명조" w:eastAsia="HY견명조" w:hAnsi="바탕체" w:hint="eastAsia"/>
                <w:color w:val="FF0000"/>
                <w:szCs w:val="22"/>
              </w:rPr>
              <w:t xml:space="preserve"> </w:t>
            </w:r>
            <w:r w:rsidRPr="00D45CAC">
              <w:rPr>
                <w:rFonts w:ascii="HY견명조" w:eastAsia="HY견명조" w:hAnsi="바탕체" w:hint="eastAsia"/>
                <w:color w:val="FF0000"/>
                <w:szCs w:val="22"/>
              </w:rPr>
              <w:t>동 회장</w:t>
            </w:r>
          </w:p>
        </w:tc>
        <w:tc>
          <w:tcPr>
            <w:tcW w:w="3152" w:type="dxa"/>
          </w:tcPr>
          <w:p w:rsidR="00B23AB1" w:rsidRDefault="00B23AB1" w:rsidP="00556807">
            <w:pPr>
              <w:spacing w:before="72" w:afterLines="30" w:line="360" w:lineRule="auto"/>
              <w:jc w:val="center"/>
              <w:cnfStyle w:val="000000100000"/>
              <w:rPr>
                <w:rFonts w:ascii="HY견명조" w:eastAsia="HY견명조" w:hAnsi="바탕" w:cs="바탕"/>
                <w:szCs w:val="22"/>
              </w:rPr>
            </w:pPr>
            <w:r w:rsidRPr="00B23AB1">
              <w:rPr>
                <w:rFonts w:ascii="HY견명조" w:eastAsia="HY견명조" w:hAnsi="바탕체" w:hint="eastAsia"/>
                <w:szCs w:val="22"/>
              </w:rPr>
              <w:t>지부</w:t>
            </w:r>
            <w:r>
              <w:rPr>
                <w:rFonts w:ascii="HY견명조" w:eastAsia="HY견명조" w:hAnsi="바탕체" w:hint="eastAsia"/>
                <w:szCs w:val="22"/>
              </w:rPr>
              <w:t>장</w:t>
            </w:r>
            <w:r w:rsidRPr="00B23AB1">
              <w:rPr>
                <w:rFonts w:ascii="HY견명조" w:eastAsia="HY견명조" w:hAnsi="바탕체" w:hint="eastAsia"/>
                <w:szCs w:val="22"/>
              </w:rPr>
              <w:t>(위</w:t>
            </w:r>
            <w:r w:rsidRPr="00B23AB1">
              <w:rPr>
                <w:rFonts w:ascii="HY견명조" w:eastAsia="HY견명조" w:hAnsi="바탕" w:cs="바탕" w:hint="eastAsia"/>
                <w:szCs w:val="22"/>
              </w:rPr>
              <w:t>원회</w:t>
            </w:r>
            <w:r>
              <w:rPr>
                <w:rFonts w:ascii="HY견명조" w:eastAsia="HY견명조" w:hAnsi="바탕" w:cs="바탕" w:hint="eastAsia"/>
                <w:szCs w:val="22"/>
              </w:rPr>
              <w:t>장</w:t>
            </w:r>
            <w:r w:rsidRPr="00B23AB1">
              <w:rPr>
                <w:rFonts w:ascii="HY견명조" w:eastAsia="HY견명조" w:hAnsi="바탕" w:cs="바탕" w:hint="eastAsia"/>
                <w:szCs w:val="22"/>
              </w:rPr>
              <w:t>, 협의회</w:t>
            </w:r>
            <w:r>
              <w:rPr>
                <w:rFonts w:ascii="HY견명조" w:eastAsia="HY견명조" w:hAnsi="바탕" w:cs="바탕" w:hint="eastAsia"/>
                <w:szCs w:val="22"/>
              </w:rPr>
              <w:t>장</w:t>
            </w:r>
            <w:r w:rsidR="00C01855">
              <w:rPr>
                <w:rFonts w:ascii="HY견명조" w:eastAsia="HY견명조" w:hAnsi="바탕" w:cs="바탕" w:hint="eastAsia"/>
                <w:szCs w:val="22"/>
              </w:rPr>
              <w:t>)</w:t>
            </w:r>
          </w:p>
          <w:p w:rsidR="00AB0CEF" w:rsidRPr="00D45CAC" w:rsidRDefault="00FF409B" w:rsidP="00556807">
            <w:pPr>
              <w:spacing w:before="72" w:afterLines="30" w:line="360" w:lineRule="auto"/>
              <w:jc w:val="center"/>
              <w:cnfStyle w:val="000000100000"/>
              <w:rPr>
                <w:rFonts w:ascii="HY견명조" w:eastAsia="HY견명조" w:hAnsi="바탕체"/>
                <w:szCs w:val="22"/>
              </w:rPr>
            </w:pPr>
            <w:r w:rsidRPr="00D45CAC">
              <w:rPr>
                <w:rFonts w:ascii="HY견명조" w:eastAsia="HY견명조" w:hAnsi="바탕체" w:hint="eastAsia"/>
                <w:color w:val="auto"/>
                <w:szCs w:val="22"/>
              </w:rPr>
              <w:t xml:space="preserve"> </w:t>
            </w:r>
            <w:r w:rsidRPr="00D45CAC">
              <w:rPr>
                <w:rFonts w:ascii="HY견명조" w:eastAsia="HY견명조" w:hAnsi="바탕체" w:hint="eastAsia"/>
                <w:color w:val="FF0000"/>
                <w:szCs w:val="22"/>
              </w:rPr>
              <w:t>▶</w:t>
            </w:r>
            <w:r w:rsidR="00AB0CEF" w:rsidRPr="00D45CAC">
              <w:rPr>
                <w:rFonts w:ascii="HY견명조" w:eastAsia="HY견명조" w:hAnsi="바탕체" w:hint="eastAsia"/>
                <w:color w:val="FF0000"/>
                <w:szCs w:val="22"/>
              </w:rPr>
              <w:t xml:space="preserve"> 회장</w:t>
            </w:r>
          </w:p>
        </w:tc>
      </w:tr>
    </w:tbl>
    <w:p w:rsidR="00FF409B" w:rsidRPr="00D45CAC" w:rsidRDefault="00FF409B" w:rsidP="00FF409B">
      <w:pPr>
        <w:pStyle w:val="a7"/>
        <w:spacing w:line="360" w:lineRule="auto"/>
        <w:ind w:leftChars="0" w:left="760"/>
        <w:rPr>
          <w:rFonts w:ascii="HY견명조" w:eastAsia="HY견명조" w:hAnsi="바탕체"/>
          <w:szCs w:val="22"/>
        </w:rPr>
      </w:pPr>
    </w:p>
    <w:p w:rsidR="00AB0CEF" w:rsidRPr="00C01855" w:rsidRDefault="00026471" w:rsidP="00AB0CEF">
      <w:pPr>
        <w:pStyle w:val="a7"/>
        <w:numPr>
          <w:ilvl w:val="0"/>
          <w:numId w:val="41"/>
        </w:numPr>
        <w:spacing w:line="360" w:lineRule="auto"/>
        <w:ind w:leftChars="0"/>
        <w:rPr>
          <w:rFonts w:ascii="HY견명조" w:eastAsia="HY견명조" w:hAnsi="바탕체"/>
          <w:szCs w:val="22"/>
        </w:rPr>
      </w:pPr>
      <w:r w:rsidRPr="00C01855">
        <w:rPr>
          <w:rFonts w:ascii="HY견명조" w:eastAsia="HY견명조" w:hAnsi="바탕체" w:hint="eastAsia"/>
          <w:szCs w:val="22"/>
        </w:rPr>
        <w:t>현황파악</w:t>
      </w:r>
      <w:r w:rsidR="00C01855" w:rsidRPr="00C01855">
        <w:rPr>
          <w:rFonts w:ascii="HY견명조" w:eastAsia="HY견명조" w:hAnsi="바탕체" w:hint="eastAsia"/>
          <w:szCs w:val="22"/>
        </w:rPr>
        <w:t>(</w:t>
      </w:r>
      <w:r w:rsidR="00C01855" w:rsidRPr="00C01855">
        <w:rPr>
          <w:rFonts w:ascii="HY견명조" w:eastAsia="HY견명조" w:hAnsi="바탕" w:cs="바탕" w:hint="eastAsia"/>
          <w:color w:val="FF0000"/>
          <w:szCs w:val="22"/>
          <w:u w:val="single"/>
        </w:rPr>
        <w:t>현재활동중인 국민연합 임원을 파악하고있습니다</w:t>
      </w:r>
      <w:r w:rsidR="00C01855" w:rsidRPr="00C01855">
        <w:rPr>
          <w:rFonts w:ascii="HY견명조" w:eastAsia="HY견명조" w:hAnsi="바탕" w:cs="바탕" w:hint="eastAsia"/>
          <w:szCs w:val="22"/>
        </w:rPr>
        <w:t>)</w:t>
      </w:r>
    </w:p>
    <w:tbl>
      <w:tblPr>
        <w:tblStyle w:val="aa"/>
        <w:tblW w:w="0" w:type="auto"/>
        <w:tblLook w:val="04A0"/>
      </w:tblPr>
      <w:tblGrid>
        <w:gridCol w:w="1526"/>
        <w:gridCol w:w="3260"/>
        <w:gridCol w:w="1985"/>
        <w:gridCol w:w="3260"/>
      </w:tblGrid>
      <w:tr w:rsidR="00026471" w:rsidRPr="00D45CAC" w:rsidTr="00FF409B">
        <w:trPr>
          <w:cnfStyle w:val="100000000000"/>
        </w:trPr>
        <w:tc>
          <w:tcPr>
            <w:cnfStyle w:val="00100000000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1" w:rsidRPr="00D45CAC" w:rsidRDefault="00026471" w:rsidP="00556807">
            <w:pPr>
              <w:spacing w:beforeLines="60" w:line="360" w:lineRule="auto"/>
              <w:jc w:val="center"/>
              <w:rPr>
                <w:rFonts w:ascii="HY견명조" w:eastAsia="HY견명조" w:hAnsi="바탕체"/>
                <w:b w:val="0"/>
                <w:szCs w:val="22"/>
              </w:rPr>
            </w:pPr>
            <w:r w:rsidRPr="00D45CAC">
              <w:rPr>
                <w:rFonts w:ascii="HY견명조" w:eastAsia="HY견명조" w:hAnsi="바탕" w:cs="바탕" w:hint="eastAsia"/>
                <w:b w:val="0"/>
                <w:szCs w:val="22"/>
              </w:rPr>
              <w:t>위치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1" w:rsidRPr="00D45CAC" w:rsidRDefault="00026471" w:rsidP="00556807">
            <w:pPr>
              <w:spacing w:beforeLines="60" w:line="360" w:lineRule="auto"/>
              <w:jc w:val="center"/>
              <w:cnfStyle w:val="100000000000"/>
              <w:rPr>
                <w:rFonts w:ascii="HY견명조" w:eastAsia="HY견명조" w:hAnsi="바탕체"/>
                <w:b w:val="0"/>
                <w:szCs w:val="22"/>
              </w:rPr>
            </w:pPr>
            <w:r w:rsidRPr="00D45CAC">
              <w:rPr>
                <w:rFonts w:ascii="HY견명조" w:eastAsia="HY견명조" w:hAnsi="바탕" w:cs="바탕" w:hint="eastAsia"/>
                <w:b w:val="0"/>
                <w:szCs w:val="22"/>
              </w:rPr>
              <w:t xml:space="preserve">(시,도)          </w:t>
            </w:r>
            <w:r w:rsidR="00D45CAC" w:rsidRPr="00D45CAC">
              <w:rPr>
                <w:rFonts w:ascii="HY견명조" w:eastAsia="HY견명조" w:hAnsi="바탕" w:cs="바탕" w:hint="eastAsia"/>
                <w:b w:val="0"/>
                <w:szCs w:val="22"/>
              </w:rPr>
              <w:t xml:space="preserve">  </w:t>
            </w:r>
            <w:r w:rsidRPr="00D45CAC">
              <w:rPr>
                <w:rFonts w:ascii="HY견명조" w:eastAsia="HY견명조" w:hAnsi="바탕" w:cs="바탕" w:hint="eastAsia"/>
                <w:b w:val="0"/>
                <w:szCs w:val="22"/>
              </w:rPr>
              <w:t xml:space="preserve"> (시,군,구)      </w:t>
            </w:r>
            <w:r w:rsidR="00D45CAC" w:rsidRPr="00D45CAC">
              <w:rPr>
                <w:rFonts w:ascii="HY견명조" w:eastAsia="HY견명조" w:hAnsi="바탕" w:cs="바탕" w:hint="eastAsia"/>
                <w:b w:val="0"/>
                <w:szCs w:val="22"/>
              </w:rPr>
              <w:t xml:space="preserve">  </w:t>
            </w:r>
            <w:r w:rsidRPr="00D45CAC">
              <w:rPr>
                <w:rFonts w:ascii="HY견명조" w:eastAsia="HY견명조" w:hAnsi="바탕" w:cs="바탕" w:hint="eastAsia"/>
                <w:b w:val="0"/>
                <w:szCs w:val="22"/>
              </w:rPr>
              <w:t xml:space="preserve">    (읍,면,동)</w:t>
            </w:r>
          </w:p>
        </w:tc>
      </w:tr>
      <w:tr w:rsidR="00026471" w:rsidRPr="00D45CAC" w:rsidTr="00FF409B">
        <w:trPr>
          <w:cnfStyle w:val="000000100000"/>
        </w:trPr>
        <w:tc>
          <w:tcPr>
            <w:cnfStyle w:val="00100000000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1" w:rsidRPr="00D45CAC" w:rsidRDefault="00026471" w:rsidP="00556807">
            <w:pPr>
              <w:spacing w:beforeLines="60" w:line="360" w:lineRule="auto"/>
              <w:jc w:val="center"/>
              <w:rPr>
                <w:rFonts w:ascii="HY견명조" w:eastAsia="HY견명조" w:hAnsi="바탕체"/>
                <w:b w:val="0"/>
                <w:szCs w:val="22"/>
              </w:rPr>
            </w:pPr>
            <w:r w:rsidRPr="00D45CAC">
              <w:rPr>
                <w:rFonts w:ascii="HY견명조" w:eastAsia="HY견명조" w:hAnsi="바탕" w:cs="바탕" w:hint="eastAsia"/>
                <w:b w:val="0"/>
                <w:szCs w:val="22"/>
              </w:rPr>
              <w:t>지회장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1" w:rsidRPr="00D45CAC" w:rsidRDefault="00026471" w:rsidP="00556807">
            <w:pPr>
              <w:spacing w:beforeLines="60" w:line="360" w:lineRule="auto"/>
              <w:jc w:val="center"/>
              <w:cnfStyle w:val="000000100000"/>
              <w:rPr>
                <w:rFonts w:ascii="HY견명조" w:eastAsia="HY견명조" w:hAnsi="바탕체"/>
                <w:szCs w:val="22"/>
              </w:rPr>
            </w:pPr>
          </w:p>
        </w:tc>
      </w:tr>
      <w:tr w:rsidR="00026471" w:rsidRPr="00D45CAC" w:rsidTr="00FF409B">
        <w:tc>
          <w:tcPr>
            <w:cnfStyle w:val="00100000000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1" w:rsidRPr="00D45CAC" w:rsidRDefault="00026471" w:rsidP="00556807">
            <w:pPr>
              <w:spacing w:beforeLines="60" w:line="360" w:lineRule="auto"/>
              <w:jc w:val="center"/>
              <w:rPr>
                <w:rFonts w:ascii="HY견명조" w:eastAsia="HY견명조" w:hAnsi="바탕체"/>
                <w:b w:val="0"/>
                <w:szCs w:val="22"/>
              </w:rPr>
            </w:pPr>
            <w:r w:rsidRPr="00D45CAC">
              <w:rPr>
                <w:rFonts w:ascii="HY견명조" w:eastAsia="HY견명조" w:hAnsi="바탕체" w:hint="eastAsia"/>
                <w:b w:val="0"/>
                <w:szCs w:val="22"/>
              </w:rPr>
              <w:t>임명일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1" w:rsidRPr="00D45CAC" w:rsidRDefault="00FF409B" w:rsidP="00556807">
            <w:pPr>
              <w:spacing w:beforeLines="60" w:line="360" w:lineRule="auto"/>
              <w:jc w:val="right"/>
              <w:cnfStyle w:val="000000000000"/>
              <w:rPr>
                <w:rFonts w:ascii="HY견명조" w:eastAsia="HY견명조" w:hAnsi="바탕체"/>
                <w:szCs w:val="22"/>
              </w:rPr>
            </w:pPr>
            <w:r w:rsidRPr="00D45CAC">
              <w:rPr>
                <w:rFonts w:ascii="HY견명조" w:eastAsia="HY견명조" w:hAnsi="바탕체" w:hint="eastAsia"/>
                <w:szCs w:val="22"/>
              </w:rPr>
              <w:t xml:space="preserve">  년      월      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1" w:rsidRPr="00D45CAC" w:rsidRDefault="00026471" w:rsidP="00556807">
            <w:pPr>
              <w:spacing w:beforeLines="60" w:line="360" w:lineRule="auto"/>
              <w:jc w:val="center"/>
              <w:cnfStyle w:val="000000000000"/>
              <w:rPr>
                <w:rFonts w:ascii="HY견명조" w:eastAsia="HY견명조" w:hAnsi="바탕체"/>
                <w:szCs w:val="22"/>
              </w:rPr>
            </w:pPr>
            <w:r w:rsidRPr="00D45CAC">
              <w:rPr>
                <w:rFonts w:ascii="HY견명조" w:eastAsia="HY견명조" w:hAnsi="바탕체" w:hint="eastAsia"/>
                <w:szCs w:val="22"/>
              </w:rPr>
              <w:t>임명</w:t>
            </w:r>
            <w:r w:rsidRPr="00D45CAC">
              <w:rPr>
                <w:rFonts w:ascii="HY견명조" w:eastAsia="HY견명조" w:hAnsi="바탕" w:cs="바탕" w:hint="eastAsia"/>
                <w:szCs w:val="22"/>
              </w:rPr>
              <w:t>자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1" w:rsidRPr="00D45CAC" w:rsidRDefault="00026471" w:rsidP="00556807">
            <w:pPr>
              <w:spacing w:beforeLines="60" w:line="360" w:lineRule="auto"/>
              <w:jc w:val="center"/>
              <w:cnfStyle w:val="000000000000"/>
              <w:rPr>
                <w:rFonts w:ascii="HY견명조" w:eastAsia="HY견명조" w:hAnsi="바탕체"/>
                <w:szCs w:val="22"/>
              </w:rPr>
            </w:pPr>
          </w:p>
        </w:tc>
      </w:tr>
      <w:tr w:rsidR="00026471" w:rsidRPr="00D45CAC" w:rsidTr="00FF409B">
        <w:trPr>
          <w:cnfStyle w:val="000000100000"/>
        </w:trPr>
        <w:tc>
          <w:tcPr>
            <w:cnfStyle w:val="00100000000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1" w:rsidRPr="00D45CAC" w:rsidRDefault="00026471" w:rsidP="00556807">
            <w:pPr>
              <w:spacing w:beforeLines="60" w:line="360" w:lineRule="auto"/>
              <w:jc w:val="center"/>
              <w:rPr>
                <w:rFonts w:ascii="HY견명조" w:eastAsia="HY견명조" w:hAnsi="바탕체"/>
                <w:b w:val="0"/>
                <w:szCs w:val="22"/>
              </w:rPr>
            </w:pPr>
            <w:r w:rsidRPr="00D45CAC">
              <w:rPr>
                <w:rFonts w:ascii="HY견명조" w:eastAsia="HY견명조" w:hAnsi="바탕" w:cs="바탕" w:hint="eastAsia"/>
                <w:b w:val="0"/>
                <w:szCs w:val="22"/>
              </w:rPr>
              <w:t>전화번호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1" w:rsidRPr="00D45CAC" w:rsidRDefault="00FF409B" w:rsidP="00556807">
            <w:pPr>
              <w:spacing w:beforeLines="60" w:line="360" w:lineRule="auto"/>
              <w:jc w:val="left"/>
              <w:cnfStyle w:val="000000100000"/>
              <w:rPr>
                <w:rFonts w:ascii="HY견명조" w:eastAsia="HY견명조" w:hAnsi="바탕체"/>
                <w:szCs w:val="22"/>
              </w:rPr>
            </w:pPr>
            <w:r w:rsidRPr="00D45CAC">
              <w:rPr>
                <w:rFonts w:ascii="HY견명조" w:eastAsia="HY견명조" w:hAnsi="바탕체" w:hint="eastAsia"/>
                <w:szCs w:val="22"/>
              </w:rPr>
              <w:t>(     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1" w:rsidRPr="00D45CAC" w:rsidRDefault="00026471" w:rsidP="00556807">
            <w:pPr>
              <w:spacing w:beforeLines="60" w:line="360" w:lineRule="auto"/>
              <w:jc w:val="center"/>
              <w:cnfStyle w:val="000000100000"/>
              <w:rPr>
                <w:rFonts w:ascii="HY견명조" w:eastAsia="HY견명조" w:hAnsi="바탕체"/>
                <w:szCs w:val="22"/>
              </w:rPr>
            </w:pPr>
            <w:r w:rsidRPr="00D45CAC">
              <w:rPr>
                <w:rFonts w:ascii="HY견명조" w:eastAsia="HY견명조" w:hAnsi="바탕체" w:hint="eastAsia"/>
                <w:szCs w:val="22"/>
              </w:rPr>
              <w:t>E-mail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1" w:rsidRPr="00D45CAC" w:rsidRDefault="00FF409B" w:rsidP="00556807">
            <w:pPr>
              <w:spacing w:beforeLines="60" w:line="360" w:lineRule="auto"/>
              <w:ind w:firstLineChars="600" w:firstLine="1320"/>
              <w:jc w:val="left"/>
              <w:cnfStyle w:val="000000100000"/>
              <w:rPr>
                <w:rFonts w:ascii="HY견명조" w:eastAsia="HY견명조" w:hAnsi="바탕체"/>
                <w:szCs w:val="22"/>
              </w:rPr>
            </w:pPr>
            <w:r w:rsidRPr="00D45CAC">
              <w:rPr>
                <w:rFonts w:ascii="HY견명조" w:eastAsia="HY견명조" w:hAnsi="바탕체" w:hint="eastAsia"/>
                <w:szCs w:val="22"/>
              </w:rPr>
              <w:t>@</w:t>
            </w:r>
          </w:p>
        </w:tc>
      </w:tr>
      <w:tr w:rsidR="00026471" w:rsidRPr="00D45CAC" w:rsidTr="00FF409B">
        <w:tc>
          <w:tcPr>
            <w:cnfStyle w:val="00100000000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1" w:rsidRPr="00D45CAC" w:rsidRDefault="00026471" w:rsidP="00556807">
            <w:pPr>
              <w:spacing w:beforeLines="60" w:line="360" w:lineRule="auto"/>
              <w:jc w:val="center"/>
              <w:rPr>
                <w:rFonts w:ascii="HY견명조" w:eastAsia="HY견명조" w:hAnsi="바탕" w:cs="바탕"/>
                <w:b w:val="0"/>
                <w:szCs w:val="22"/>
              </w:rPr>
            </w:pPr>
            <w:r w:rsidRPr="00D45CAC">
              <w:rPr>
                <w:rFonts w:ascii="HY견명조" w:eastAsia="HY견명조" w:hAnsi="바탕" w:cs="바탕" w:hint="eastAsia"/>
                <w:b w:val="0"/>
                <w:szCs w:val="22"/>
              </w:rPr>
              <w:t>주소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1" w:rsidRPr="00D45CAC" w:rsidRDefault="00026471" w:rsidP="00556807">
            <w:pPr>
              <w:spacing w:beforeLines="60" w:line="360" w:lineRule="auto"/>
              <w:jc w:val="center"/>
              <w:cnfStyle w:val="000000000000"/>
              <w:rPr>
                <w:rFonts w:ascii="HY견명조" w:eastAsia="HY견명조" w:hAnsi="바탕체"/>
                <w:szCs w:val="22"/>
              </w:rPr>
            </w:pPr>
          </w:p>
        </w:tc>
      </w:tr>
      <w:tr w:rsidR="00026471" w:rsidRPr="00D45CAC" w:rsidTr="00FF409B">
        <w:trPr>
          <w:cnfStyle w:val="000000100000"/>
        </w:trPr>
        <w:tc>
          <w:tcPr>
            <w:cnfStyle w:val="00100000000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1" w:rsidRPr="00D45CAC" w:rsidRDefault="00026471" w:rsidP="00556807">
            <w:pPr>
              <w:spacing w:beforeLines="60" w:line="360" w:lineRule="auto"/>
              <w:jc w:val="center"/>
              <w:rPr>
                <w:rFonts w:ascii="HY견명조" w:eastAsia="HY견명조" w:hAnsi="바탕" w:cs="바탕"/>
                <w:b w:val="0"/>
                <w:szCs w:val="22"/>
              </w:rPr>
            </w:pPr>
            <w:r w:rsidRPr="00D45CAC">
              <w:rPr>
                <w:rFonts w:ascii="HY견명조" w:eastAsia="HY견명조" w:hAnsi="바탕" w:cs="바탕" w:hint="eastAsia"/>
                <w:b w:val="0"/>
                <w:szCs w:val="22"/>
              </w:rPr>
              <w:t>임원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1" w:rsidRPr="00D45CAC" w:rsidRDefault="00026471" w:rsidP="00556807">
            <w:pPr>
              <w:spacing w:beforeLines="60" w:line="360" w:lineRule="auto"/>
              <w:jc w:val="center"/>
              <w:cnfStyle w:val="000000100000"/>
              <w:rPr>
                <w:rFonts w:ascii="HY견명조" w:eastAsia="HY견명조" w:hAnsi="바탕체"/>
                <w:szCs w:val="22"/>
              </w:rPr>
            </w:pPr>
            <w:r w:rsidRPr="00D45CAC">
              <w:rPr>
                <w:rFonts w:ascii="HY견명조" w:eastAsia="HY견명조" w:hAnsi="바탕체" w:hint="eastAsia"/>
                <w:szCs w:val="22"/>
              </w:rPr>
              <w:t>명</w:t>
            </w:r>
          </w:p>
        </w:tc>
      </w:tr>
      <w:tr w:rsidR="00026471" w:rsidRPr="00D45CAC" w:rsidTr="00FF409B">
        <w:tc>
          <w:tcPr>
            <w:cnfStyle w:val="00100000000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1" w:rsidRPr="00D45CAC" w:rsidRDefault="00026471" w:rsidP="00556807">
            <w:pPr>
              <w:spacing w:beforeLines="60" w:line="360" w:lineRule="auto"/>
              <w:jc w:val="center"/>
              <w:rPr>
                <w:rFonts w:ascii="HY견명조" w:eastAsia="HY견명조" w:hAnsi="바탕" w:cs="바탕"/>
                <w:b w:val="0"/>
                <w:szCs w:val="22"/>
              </w:rPr>
            </w:pPr>
            <w:r w:rsidRPr="00D45CAC">
              <w:rPr>
                <w:rFonts w:ascii="HY견명조" w:eastAsia="HY견명조" w:hAnsi="바탕" w:cs="바탕" w:hint="eastAsia"/>
                <w:b w:val="0"/>
                <w:szCs w:val="22"/>
              </w:rPr>
              <w:t>회원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1" w:rsidRPr="00D45CAC" w:rsidRDefault="00026471" w:rsidP="00556807">
            <w:pPr>
              <w:spacing w:beforeLines="60" w:line="360" w:lineRule="auto"/>
              <w:jc w:val="center"/>
              <w:cnfStyle w:val="000000000000"/>
              <w:rPr>
                <w:rFonts w:ascii="HY견명조" w:eastAsia="HY견명조" w:hAnsi="바탕체"/>
                <w:szCs w:val="22"/>
              </w:rPr>
            </w:pPr>
            <w:r w:rsidRPr="00D45CAC">
              <w:rPr>
                <w:rFonts w:ascii="HY견명조" w:eastAsia="HY견명조" w:hAnsi="바탕체" w:hint="eastAsia"/>
                <w:szCs w:val="22"/>
              </w:rPr>
              <w:t>명</w:t>
            </w:r>
          </w:p>
        </w:tc>
      </w:tr>
      <w:tr w:rsidR="00026471" w:rsidRPr="00D45CAC" w:rsidTr="00FF409B">
        <w:trPr>
          <w:cnfStyle w:val="000000100000"/>
        </w:trPr>
        <w:tc>
          <w:tcPr>
            <w:cnfStyle w:val="00100000000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1" w:rsidRPr="00D45CAC" w:rsidRDefault="00026471" w:rsidP="00556807">
            <w:pPr>
              <w:spacing w:beforeLines="60" w:line="360" w:lineRule="auto"/>
              <w:jc w:val="center"/>
              <w:rPr>
                <w:rFonts w:ascii="HY견명조" w:eastAsia="HY견명조" w:hAnsi="바탕" w:cs="바탕"/>
                <w:b w:val="0"/>
                <w:szCs w:val="22"/>
              </w:rPr>
            </w:pPr>
            <w:r w:rsidRPr="00D45CAC">
              <w:rPr>
                <w:rFonts w:ascii="HY견명조" w:eastAsia="HY견명조" w:hAnsi="바탕" w:cs="바탕" w:hint="eastAsia"/>
                <w:b w:val="0"/>
                <w:szCs w:val="22"/>
              </w:rPr>
              <w:t>주요 사업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1" w:rsidRPr="00D45CAC" w:rsidRDefault="00026471" w:rsidP="00556807">
            <w:pPr>
              <w:spacing w:beforeLines="60" w:line="360" w:lineRule="auto"/>
              <w:ind w:leftChars="79" w:left="174" w:firstLine="1"/>
              <w:jc w:val="left"/>
              <w:cnfStyle w:val="000000100000"/>
              <w:rPr>
                <w:rFonts w:ascii="HY견명조" w:eastAsia="HY견명조" w:hAnsi="바탕체"/>
                <w:szCs w:val="22"/>
              </w:rPr>
            </w:pPr>
            <w:r w:rsidRPr="00D45CAC">
              <w:rPr>
                <w:rFonts w:ascii="HY견명조" w:eastAsia="HY견명조" w:hAnsi="바탕체" w:hint="eastAsia"/>
                <w:szCs w:val="22"/>
              </w:rPr>
              <w:t>1.</w:t>
            </w:r>
          </w:p>
          <w:p w:rsidR="00026471" w:rsidRPr="00D45CAC" w:rsidRDefault="00026471" w:rsidP="00556807">
            <w:pPr>
              <w:spacing w:beforeLines="60" w:line="360" w:lineRule="auto"/>
              <w:ind w:leftChars="79" w:left="174" w:firstLine="1"/>
              <w:jc w:val="left"/>
              <w:cnfStyle w:val="000000100000"/>
              <w:rPr>
                <w:rFonts w:ascii="HY견명조" w:eastAsia="HY견명조" w:hAnsi="바탕체"/>
                <w:szCs w:val="22"/>
              </w:rPr>
            </w:pPr>
            <w:r w:rsidRPr="00D45CAC">
              <w:rPr>
                <w:rFonts w:ascii="HY견명조" w:eastAsia="HY견명조" w:hAnsi="바탕체" w:hint="eastAsia"/>
                <w:szCs w:val="22"/>
              </w:rPr>
              <w:t>2.</w:t>
            </w:r>
          </w:p>
          <w:p w:rsidR="00026471" w:rsidRPr="00D45CAC" w:rsidRDefault="00026471" w:rsidP="00556807">
            <w:pPr>
              <w:spacing w:beforeLines="60" w:line="360" w:lineRule="auto"/>
              <w:ind w:leftChars="79" w:left="174" w:firstLine="1"/>
              <w:jc w:val="left"/>
              <w:cnfStyle w:val="000000100000"/>
              <w:rPr>
                <w:rFonts w:ascii="HY견명조" w:eastAsia="HY견명조" w:hAnsi="바탕체"/>
                <w:szCs w:val="22"/>
              </w:rPr>
            </w:pPr>
            <w:r w:rsidRPr="00D45CAC">
              <w:rPr>
                <w:rFonts w:ascii="HY견명조" w:eastAsia="HY견명조" w:hAnsi="바탕체" w:hint="eastAsia"/>
                <w:szCs w:val="22"/>
              </w:rPr>
              <w:t>3.</w:t>
            </w:r>
          </w:p>
          <w:p w:rsidR="00026471" w:rsidRPr="00D45CAC" w:rsidRDefault="00026471" w:rsidP="00556807">
            <w:pPr>
              <w:spacing w:beforeLines="60" w:line="360" w:lineRule="auto"/>
              <w:ind w:leftChars="79" w:left="174" w:firstLine="1"/>
              <w:jc w:val="left"/>
              <w:cnfStyle w:val="000000100000"/>
              <w:rPr>
                <w:rFonts w:ascii="HY견명조" w:eastAsia="HY견명조" w:hAnsi="바탕체"/>
                <w:szCs w:val="22"/>
              </w:rPr>
            </w:pPr>
            <w:r w:rsidRPr="00D45CAC">
              <w:rPr>
                <w:rFonts w:ascii="HY견명조" w:eastAsia="HY견명조" w:hAnsi="바탕체" w:hint="eastAsia"/>
                <w:szCs w:val="22"/>
              </w:rPr>
              <w:t>4.</w:t>
            </w:r>
          </w:p>
        </w:tc>
      </w:tr>
    </w:tbl>
    <w:p w:rsidR="00C01855" w:rsidRDefault="00C01855" w:rsidP="00C01855">
      <w:pPr>
        <w:spacing w:line="360" w:lineRule="auto"/>
        <w:rPr>
          <w:rFonts w:ascii="바탕체" w:eastAsia="바탕체" w:hAnsi="바탕체"/>
          <w:b/>
          <w:szCs w:val="22"/>
        </w:rPr>
      </w:pPr>
    </w:p>
    <w:p w:rsidR="00C01855" w:rsidRPr="00D32C9B" w:rsidRDefault="00C01855" w:rsidP="00C01855">
      <w:pPr>
        <w:spacing w:line="360" w:lineRule="auto"/>
        <w:rPr>
          <w:rFonts w:ascii="HY견명조" w:eastAsia="HY견명조" w:hAnsi="바탕체"/>
          <w:szCs w:val="22"/>
        </w:rPr>
      </w:pPr>
      <w:r w:rsidRPr="00D32C9B">
        <w:rPr>
          <w:rFonts w:ascii="HY견명조" w:eastAsia="HY견명조" w:hAnsi="바탕체" w:hint="eastAsia"/>
          <w:szCs w:val="22"/>
        </w:rPr>
        <w:t xml:space="preserve">* 회신: </w:t>
      </w:r>
      <w:r w:rsidR="00D32C9B" w:rsidRPr="00D32C9B">
        <w:rPr>
          <w:rFonts w:ascii="HY견명조" w:eastAsia="HY견명조" w:hAnsi="바탕체" w:hint="eastAsia"/>
          <w:szCs w:val="22"/>
        </w:rPr>
        <w:t xml:space="preserve">02)745-7195 권상언과장, </w:t>
      </w:r>
      <w:r w:rsidRPr="00D32C9B">
        <w:rPr>
          <w:rFonts w:ascii="HY견명조" w:eastAsia="HY견명조" w:hAnsi="바탕체" w:hint="eastAsia"/>
          <w:szCs w:val="22"/>
        </w:rPr>
        <w:t>이상호</w:t>
      </w:r>
      <w:r w:rsidR="00D32C9B" w:rsidRPr="00D32C9B">
        <w:rPr>
          <w:rFonts w:ascii="HY견명조" w:eastAsia="HY견명조" w:hAnsi="바탕체" w:hint="eastAsia"/>
          <w:szCs w:val="22"/>
        </w:rPr>
        <w:t>팀장</w:t>
      </w:r>
    </w:p>
    <w:p w:rsidR="00C01855" w:rsidRDefault="00D32C9B" w:rsidP="00C01855">
      <w:pPr>
        <w:spacing w:line="360" w:lineRule="auto"/>
        <w:rPr>
          <w:rFonts w:ascii="HY견명조" w:eastAsia="HY견명조" w:hAnsi="바탕체"/>
          <w:szCs w:val="22"/>
        </w:rPr>
      </w:pPr>
      <w:r>
        <w:rPr>
          <w:rFonts w:ascii="바탕체" w:eastAsia="바탕체" w:hAnsi="바탕체"/>
          <w:b/>
          <w:noProof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5286375</wp:posOffset>
            </wp:positionH>
            <wp:positionV relativeFrom="margin">
              <wp:posOffset>7948930</wp:posOffset>
            </wp:positionV>
            <wp:extent cx="1084580" cy="1083310"/>
            <wp:effectExtent l="57150" t="57150" r="58420" b="5969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국민연합 직인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4580" cy="108331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1800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="00C01855" w:rsidRPr="00D32C9B">
        <w:rPr>
          <w:rFonts w:ascii="HY견명조" w:eastAsia="HY견명조" w:hAnsi="바탕체" w:hint="eastAsia"/>
          <w:szCs w:val="22"/>
        </w:rPr>
        <w:t xml:space="preserve">  </w:t>
      </w:r>
      <w:r>
        <w:rPr>
          <w:rFonts w:ascii="HY견명조" w:eastAsia="HY견명조" w:hAnsi="바탕체" w:hint="eastAsia"/>
          <w:szCs w:val="22"/>
        </w:rPr>
        <w:t xml:space="preserve"> </w:t>
      </w:r>
      <w:r w:rsidR="00C01855" w:rsidRPr="00D32C9B">
        <w:rPr>
          <w:rFonts w:ascii="HY견명조" w:eastAsia="HY견명조" w:hAnsi="바탕체" w:hint="eastAsia"/>
          <w:szCs w:val="22"/>
        </w:rPr>
        <w:t>Fax: 717-4018,</w:t>
      </w:r>
      <w:r>
        <w:rPr>
          <w:rFonts w:ascii="HY견명조" w:eastAsia="HY견명조" w:hAnsi="바탕체" w:hint="eastAsia"/>
          <w:szCs w:val="22"/>
        </w:rPr>
        <w:t xml:space="preserve">  </w:t>
      </w:r>
      <w:r w:rsidR="00C01855" w:rsidRPr="00D32C9B">
        <w:rPr>
          <w:rFonts w:ascii="HY견명조" w:eastAsia="HY견명조" w:hAnsi="바탕체" w:hint="eastAsia"/>
          <w:szCs w:val="22"/>
        </w:rPr>
        <w:t xml:space="preserve"> E-mail: </w:t>
      </w:r>
      <w:hyperlink r:id="rId9" w:history="1">
        <w:r w:rsidRPr="007876E2">
          <w:rPr>
            <w:rStyle w:val="ad"/>
            <w:rFonts w:ascii="HY견명조" w:eastAsia="HY견명조" w:hAnsi="바탕체" w:hint="eastAsia"/>
            <w:szCs w:val="22"/>
          </w:rPr>
          <w:t>sntongil@hanamil.net</w:t>
        </w:r>
      </w:hyperlink>
    </w:p>
    <w:p w:rsidR="00D32C9B" w:rsidRPr="00D32C9B" w:rsidRDefault="00D32C9B" w:rsidP="00C01855">
      <w:pPr>
        <w:spacing w:line="360" w:lineRule="auto"/>
        <w:rPr>
          <w:rFonts w:ascii="HY견명조" w:eastAsia="HY견명조" w:hAnsi="바탕체"/>
          <w:szCs w:val="22"/>
        </w:rPr>
      </w:pPr>
    </w:p>
    <w:p w:rsidR="00FF409B" w:rsidRPr="004E3478" w:rsidRDefault="00FF409B" w:rsidP="004E3478">
      <w:pPr>
        <w:jc w:val="center"/>
        <w:rPr>
          <w:rFonts w:ascii="HY견명조" w:eastAsia="HY견명조" w:hAnsiTheme="majorHAnsi"/>
          <w:b/>
          <w:sz w:val="36"/>
          <w:szCs w:val="22"/>
        </w:rPr>
      </w:pPr>
      <w:r w:rsidRPr="006F2660">
        <w:rPr>
          <w:rFonts w:ascii="HY견명조" w:eastAsia="HY견명조" w:hAnsiTheme="majorHAnsi" w:hint="eastAsia"/>
          <w:b/>
          <w:sz w:val="36"/>
          <w:szCs w:val="22"/>
        </w:rPr>
        <w:t>사) 남북통일운동국민연합 회장</w:t>
      </w:r>
      <w:bookmarkStart w:id="0" w:name="_GoBack"/>
      <w:bookmarkEnd w:id="0"/>
      <w:r w:rsidRPr="006F2660">
        <w:rPr>
          <w:rFonts w:ascii="HY견명조" w:eastAsia="HY견명조" w:hAnsiTheme="majorHAnsi" w:hint="eastAsia"/>
          <w:b/>
          <w:sz w:val="36"/>
          <w:szCs w:val="22"/>
        </w:rPr>
        <w:t xml:space="preserve"> 이 동 한</w:t>
      </w:r>
    </w:p>
    <w:sectPr w:rsidR="00FF409B" w:rsidRPr="004E3478" w:rsidSect="00B41AE0">
      <w:pgSz w:w="11906" w:h="16838" w:code="9"/>
      <w:pgMar w:top="1417" w:right="1020" w:bottom="1417" w:left="1020" w:header="850" w:footer="85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D9E" w:rsidRDefault="00425D9E" w:rsidP="00F041A6">
      <w:r>
        <w:separator/>
      </w:r>
    </w:p>
  </w:endnote>
  <w:endnote w:type="continuationSeparator" w:id="0">
    <w:p w:rsidR="00425D9E" w:rsidRDefault="00425D9E" w:rsidP="00F04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D9E" w:rsidRDefault="00425D9E" w:rsidP="00F041A6">
      <w:r>
        <w:separator/>
      </w:r>
    </w:p>
  </w:footnote>
  <w:footnote w:type="continuationSeparator" w:id="0">
    <w:p w:rsidR="00425D9E" w:rsidRDefault="00425D9E" w:rsidP="00F041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70AB"/>
    <w:multiLevelType w:val="hybridMultilevel"/>
    <w:tmpl w:val="49E89628"/>
    <w:lvl w:ilvl="0" w:tplc="BC105F28">
      <w:start w:val="1"/>
      <w:numFmt w:val="ganada"/>
      <w:lvlText w:val="%1."/>
      <w:lvlJc w:val="left"/>
      <w:pPr>
        <w:ind w:left="1661" w:hanging="360"/>
      </w:pPr>
      <w:rPr>
        <w:rFonts w:hint="eastAsia"/>
      </w:rPr>
    </w:lvl>
    <w:lvl w:ilvl="1" w:tplc="7BA4BBFA">
      <w:start w:val="1"/>
      <w:numFmt w:val="ganada"/>
      <w:lvlText w:val="%2."/>
      <w:lvlJc w:val="left"/>
      <w:pPr>
        <w:ind w:left="2061" w:hanging="360"/>
      </w:pPr>
      <w:rPr>
        <w:rFonts w:hint="eastAsia"/>
      </w:rPr>
    </w:lvl>
    <w:lvl w:ilvl="2" w:tplc="CE460348">
      <w:start w:val="1"/>
      <w:numFmt w:val="decimal"/>
      <w:lvlText w:val="%3)"/>
      <w:lvlJc w:val="left"/>
      <w:pPr>
        <w:ind w:left="2461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901" w:hanging="400"/>
      </w:pPr>
    </w:lvl>
    <w:lvl w:ilvl="4" w:tplc="04090019" w:tentative="1">
      <w:start w:val="1"/>
      <w:numFmt w:val="upperLetter"/>
      <w:lvlText w:val="%5."/>
      <w:lvlJc w:val="left"/>
      <w:pPr>
        <w:ind w:left="3301" w:hanging="400"/>
      </w:pPr>
    </w:lvl>
    <w:lvl w:ilvl="5" w:tplc="0409001B" w:tentative="1">
      <w:start w:val="1"/>
      <w:numFmt w:val="lowerRoman"/>
      <w:lvlText w:val="%6."/>
      <w:lvlJc w:val="right"/>
      <w:pPr>
        <w:ind w:left="3701" w:hanging="400"/>
      </w:pPr>
    </w:lvl>
    <w:lvl w:ilvl="6" w:tplc="0409000F" w:tentative="1">
      <w:start w:val="1"/>
      <w:numFmt w:val="decimal"/>
      <w:lvlText w:val="%7."/>
      <w:lvlJc w:val="left"/>
      <w:pPr>
        <w:ind w:left="4101" w:hanging="400"/>
      </w:pPr>
    </w:lvl>
    <w:lvl w:ilvl="7" w:tplc="04090019" w:tentative="1">
      <w:start w:val="1"/>
      <w:numFmt w:val="upperLetter"/>
      <w:lvlText w:val="%8."/>
      <w:lvlJc w:val="left"/>
      <w:pPr>
        <w:ind w:left="4501" w:hanging="400"/>
      </w:pPr>
    </w:lvl>
    <w:lvl w:ilvl="8" w:tplc="0409001B" w:tentative="1">
      <w:start w:val="1"/>
      <w:numFmt w:val="lowerRoman"/>
      <w:lvlText w:val="%9."/>
      <w:lvlJc w:val="right"/>
      <w:pPr>
        <w:ind w:left="4901" w:hanging="400"/>
      </w:pPr>
    </w:lvl>
  </w:abstractNum>
  <w:abstractNum w:abstractNumId="1">
    <w:nsid w:val="02AA5A34"/>
    <w:multiLevelType w:val="hybridMultilevel"/>
    <w:tmpl w:val="7E703494"/>
    <w:lvl w:ilvl="0" w:tplc="DC44D32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03760340"/>
    <w:multiLevelType w:val="hybridMultilevel"/>
    <w:tmpl w:val="B99AEDAA"/>
    <w:lvl w:ilvl="0" w:tplc="4A260D12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3">
    <w:nsid w:val="0518207E"/>
    <w:multiLevelType w:val="hybridMultilevel"/>
    <w:tmpl w:val="75BE61FA"/>
    <w:lvl w:ilvl="0" w:tplc="8EE69A6A">
      <w:start w:val="1"/>
      <w:numFmt w:val="decimal"/>
      <w:lvlText w:val="%1)"/>
      <w:lvlJc w:val="left"/>
      <w:pPr>
        <w:ind w:left="136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805" w:hanging="400"/>
      </w:pPr>
    </w:lvl>
    <w:lvl w:ilvl="2" w:tplc="0409001B" w:tentative="1">
      <w:start w:val="1"/>
      <w:numFmt w:val="lowerRoman"/>
      <w:lvlText w:val="%3."/>
      <w:lvlJc w:val="right"/>
      <w:pPr>
        <w:ind w:left="2205" w:hanging="400"/>
      </w:pPr>
    </w:lvl>
    <w:lvl w:ilvl="3" w:tplc="0409000F" w:tentative="1">
      <w:start w:val="1"/>
      <w:numFmt w:val="decimal"/>
      <w:lvlText w:val="%4."/>
      <w:lvlJc w:val="left"/>
      <w:pPr>
        <w:ind w:left="2605" w:hanging="400"/>
      </w:pPr>
    </w:lvl>
    <w:lvl w:ilvl="4" w:tplc="04090019" w:tentative="1">
      <w:start w:val="1"/>
      <w:numFmt w:val="upperLetter"/>
      <w:lvlText w:val="%5."/>
      <w:lvlJc w:val="left"/>
      <w:pPr>
        <w:ind w:left="3005" w:hanging="400"/>
      </w:pPr>
    </w:lvl>
    <w:lvl w:ilvl="5" w:tplc="0409001B" w:tentative="1">
      <w:start w:val="1"/>
      <w:numFmt w:val="lowerRoman"/>
      <w:lvlText w:val="%6."/>
      <w:lvlJc w:val="right"/>
      <w:pPr>
        <w:ind w:left="3405" w:hanging="400"/>
      </w:pPr>
    </w:lvl>
    <w:lvl w:ilvl="6" w:tplc="0409000F" w:tentative="1">
      <w:start w:val="1"/>
      <w:numFmt w:val="decimal"/>
      <w:lvlText w:val="%7."/>
      <w:lvlJc w:val="left"/>
      <w:pPr>
        <w:ind w:left="3805" w:hanging="400"/>
      </w:pPr>
    </w:lvl>
    <w:lvl w:ilvl="7" w:tplc="04090019" w:tentative="1">
      <w:start w:val="1"/>
      <w:numFmt w:val="upperLetter"/>
      <w:lvlText w:val="%8."/>
      <w:lvlJc w:val="left"/>
      <w:pPr>
        <w:ind w:left="4205" w:hanging="400"/>
      </w:pPr>
    </w:lvl>
    <w:lvl w:ilvl="8" w:tplc="0409001B" w:tentative="1">
      <w:start w:val="1"/>
      <w:numFmt w:val="lowerRoman"/>
      <w:lvlText w:val="%9."/>
      <w:lvlJc w:val="right"/>
      <w:pPr>
        <w:ind w:left="4605" w:hanging="400"/>
      </w:pPr>
    </w:lvl>
  </w:abstractNum>
  <w:abstractNum w:abstractNumId="4">
    <w:nsid w:val="09250889"/>
    <w:multiLevelType w:val="hybridMultilevel"/>
    <w:tmpl w:val="9836BED2"/>
    <w:lvl w:ilvl="0" w:tplc="72E2AF1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0D0B0FAF"/>
    <w:multiLevelType w:val="hybridMultilevel"/>
    <w:tmpl w:val="2B8E459A"/>
    <w:lvl w:ilvl="0" w:tplc="CCC8D210">
      <w:start w:val="1"/>
      <w:numFmt w:val="decimal"/>
      <w:lvlText w:val="%1."/>
      <w:lvlJc w:val="left"/>
      <w:pPr>
        <w:ind w:left="926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66" w:hanging="400"/>
      </w:pPr>
    </w:lvl>
    <w:lvl w:ilvl="2" w:tplc="0409001B" w:tentative="1">
      <w:start w:val="1"/>
      <w:numFmt w:val="lowerRoman"/>
      <w:lvlText w:val="%3."/>
      <w:lvlJc w:val="right"/>
      <w:pPr>
        <w:ind w:left="1766" w:hanging="400"/>
      </w:pPr>
    </w:lvl>
    <w:lvl w:ilvl="3" w:tplc="0409000F" w:tentative="1">
      <w:start w:val="1"/>
      <w:numFmt w:val="decimal"/>
      <w:lvlText w:val="%4."/>
      <w:lvlJc w:val="left"/>
      <w:pPr>
        <w:ind w:left="2166" w:hanging="400"/>
      </w:pPr>
    </w:lvl>
    <w:lvl w:ilvl="4" w:tplc="04090019" w:tentative="1">
      <w:start w:val="1"/>
      <w:numFmt w:val="upperLetter"/>
      <w:lvlText w:val="%5."/>
      <w:lvlJc w:val="left"/>
      <w:pPr>
        <w:ind w:left="2566" w:hanging="400"/>
      </w:pPr>
    </w:lvl>
    <w:lvl w:ilvl="5" w:tplc="0409001B" w:tentative="1">
      <w:start w:val="1"/>
      <w:numFmt w:val="lowerRoman"/>
      <w:lvlText w:val="%6."/>
      <w:lvlJc w:val="right"/>
      <w:pPr>
        <w:ind w:left="2966" w:hanging="400"/>
      </w:pPr>
    </w:lvl>
    <w:lvl w:ilvl="6" w:tplc="0409000F" w:tentative="1">
      <w:start w:val="1"/>
      <w:numFmt w:val="decimal"/>
      <w:lvlText w:val="%7."/>
      <w:lvlJc w:val="left"/>
      <w:pPr>
        <w:ind w:left="3366" w:hanging="400"/>
      </w:pPr>
    </w:lvl>
    <w:lvl w:ilvl="7" w:tplc="04090019" w:tentative="1">
      <w:start w:val="1"/>
      <w:numFmt w:val="upperLetter"/>
      <w:lvlText w:val="%8."/>
      <w:lvlJc w:val="left"/>
      <w:pPr>
        <w:ind w:left="3766" w:hanging="400"/>
      </w:pPr>
    </w:lvl>
    <w:lvl w:ilvl="8" w:tplc="0409001B" w:tentative="1">
      <w:start w:val="1"/>
      <w:numFmt w:val="lowerRoman"/>
      <w:lvlText w:val="%9."/>
      <w:lvlJc w:val="right"/>
      <w:pPr>
        <w:ind w:left="4166" w:hanging="400"/>
      </w:pPr>
    </w:lvl>
  </w:abstractNum>
  <w:abstractNum w:abstractNumId="6">
    <w:nsid w:val="1299203E"/>
    <w:multiLevelType w:val="hybridMultilevel"/>
    <w:tmpl w:val="2730BB1E"/>
    <w:lvl w:ilvl="0" w:tplc="E548A076">
      <w:start w:val="1"/>
      <w:numFmt w:val="decimal"/>
      <w:lvlText w:val="%1)"/>
      <w:lvlJc w:val="left"/>
      <w:pPr>
        <w:ind w:left="800" w:hanging="400"/>
      </w:pPr>
      <w:rPr>
        <w:rFonts w:ascii="HY견명조" w:eastAsia="HY견명조" w:hAnsi="새굴림" w:hint="eastAsia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1ECC31AB"/>
    <w:multiLevelType w:val="hybridMultilevel"/>
    <w:tmpl w:val="362EF1CE"/>
    <w:lvl w:ilvl="0" w:tplc="E8D84B42">
      <w:start w:val="1"/>
      <w:numFmt w:val="decimal"/>
      <w:lvlText w:val="%1)"/>
      <w:lvlJc w:val="left"/>
      <w:pPr>
        <w:ind w:left="760" w:hanging="360"/>
      </w:pPr>
      <w:rPr>
        <w:rFonts w:ascii="HY견명조" w:eastAsia="HY견명조" w:hAnsi="새굴림" w:hint="eastAsia"/>
        <w:b w:val="0"/>
      </w:rPr>
    </w:lvl>
    <w:lvl w:ilvl="1" w:tplc="102EFDC2">
      <w:start w:val="1"/>
      <w:numFmt w:val="decimalEnclosedCircle"/>
      <w:lvlText w:val="%2"/>
      <w:lvlJc w:val="left"/>
      <w:pPr>
        <w:ind w:left="1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1F7620B9"/>
    <w:multiLevelType w:val="hybridMultilevel"/>
    <w:tmpl w:val="55A62BD8"/>
    <w:lvl w:ilvl="0" w:tplc="7D964EB2">
      <w:start w:val="1"/>
      <w:numFmt w:val="ganada"/>
      <w:lvlText w:val="%1."/>
      <w:lvlJc w:val="left"/>
      <w:pPr>
        <w:ind w:left="1646" w:hanging="360"/>
      </w:pPr>
      <w:rPr>
        <w:rFonts w:hint="default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2086" w:hanging="400"/>
      </w:pPr>
    </w:lvl>
    <w:lvl w:ilvl="2" w:tplc="0409001B" w:tentative="1">
      <w:start w:val="1"/>
      <w:numFmt w:val="lowerRoman"/>
      <w:lvlText w:val="%3."/>
      <w:lvlJc w:val="right"/>
      <w:pPr>
        <w:ind w:left="2486" w:hanging="400"/>
      </w:pPr>
    </w:lvl>
    <w:lvl w:ilvl="3" w:tplc="0409000F" w:tentative="1">
      <w:start w:val="1"/>
      <w:numFmt w:val="decimal"/>
      <w:lvlText w:val="%4."/>
      <w:lvlJc w:val="left"/>
      <w:pPr>
        <w:ind w:left="2886" w:hanging="400"/>
      </w:pPr>
    </w:lvl>
    <w:lvl w:ilvl="4" w:tplc="04090019" w:tentative="1">
      <w:start w:val="1"/>
      <w:numFmt w:val="upperLetter"/>
      <w:lvlText w:val="%5."/>
      <w:lvlJc w:val="left"/>
      <w:pPr>
        <w:ind w:left="3286" w:hanging="400"/>
      </w:pPr>
    </w:lvl>
    <w:lvl w:ilvl="5" w:tplc="0409001B" w:tentative="1">
      <w:start w:val="1"/>
      <w:numFmt w:val="lowerRoman"/>
      <w:lvlText w:val="%6."/>
      <w:lvlJc w:val="right"/>
      <w:pPr>
        <w:ind w:left="3686" w:hanging="400"/>
      </w:pPr>
    </w:lvl>
    <w:lvl w:ilvl="6" w:tplc="0409000F" w:tentative="1">
      <w:start w:val="1"/>
      <w:numFmt w:val="decimal"/>
      <w:lvlText w:val="%7."/>
      <w:lvlJc w:val="left"/>
      <w:pPr>
        <w:ind w:left="4086" w:hanging="400"/>
      </w:pPr>
    </w:lvl>
    <w:lvl w:ilvl="7" w:tplc="04090019" w:tentative="1">
      <w:start w:val="1"/>
      <w:numFmt w:val="upperLetter"/>
      <w:lvlText w:val="%8."/>
      <w:lvlJc w:val="left"/>
      <w:pPr>
        <w:ind w:left="4486" w:hanging="400"/>
      </w:pPr>
    </w:lvl>
    <w:lvl w:ilvl="8" w:tplc="0409001B" w:tentative="1">
      <w:start w:val="1"/>
      <w:numFmt w:val="lowerRoman"/>
      <w:lvlText w:val="%9."/>
      <w:lvlJc w:val="right"/>
      <w:pPr>
        <w:ind w:left="4886" w:hanging="400"/>
      </w:pPr>
    </w:lvl>
  </w:abstractNum>
  <w:abstractNum w:abstractNumId="9">
    <w:nsid w:val="201B76B9"/>
    <w:multiLevelType w:val="hybridMultilevel"/>
    <w:tmpl w:val="FDA2E646"/>
    <w:lvl w:ilvl="0" w:tplc="C430F8A2">
      <w:start w:val="4"/>
      <w:numFmt w:val="bullet"/>
      <w:lvlText w:val=""/>
      <w:lvlJc w:val="left"/>
      <w:pPr>
        <w:ind w:left="1120" w:hanging="360"/>
      </w:pPr>
      <w:rPr>
        <w:rFonts w:ascii="Wingdings" w:eastAsia="HY견명조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0">
    <w:nsid w:val="201E4707"/>
    <w:multiLevelType w:val="hybridMultilevel"/>
    <w:tmpl w:val="BF54AC6E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A0EE75C0">
      <w:start w:val="1"/>
      <w:numFmt w:val="decimal"/>
      <w:lvlText w:val="%2)"/>
      <w:lvlJc w:val="left"/>
      <w:pPr>
        <w:ind w:left="1200" w:hanging="400"/>
      </w:pPr>
      <w:rPr>
        <w:rFonts w:ascii="HY견명조" w:eastAsia="HY견명조" w:hAnsi="새굴림" w:cs="굴림"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>
    <w:nsid w:val="225E27B0"/>
    <w:multiLevelType w:val="hybridMultilevel"/>
    <w:tmpl w:val="92FE8328"/>
    <w:lvl w:ilvl="0" w:tplc="73C2751E">
      <w:start w:val="1"/>
      <w:numFmt w:val="decimal"/>
      <w:lvlText w:val="%1)"/>
      <w:lvlJc w:val="left"/>
      <w:pPr>
        <w:ind w:left="800" w:hanging="400"/>
      </w:pPr>
      <w:rPr>
        <w:rFonts w:ascii="HY견명조" w:eastAsia="HY견명조" w:hAnsi="바탕체" w:cs="Times New Roman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>
    <w:nsid w:val="23AF307D"/>
    <w:multiLevelType w:val="hybridMultilevel"/>
    <w:tmpl w:val="D3527850"/>
    <w:lvl w:ilvl="0" w:tplc="7BA4BBFA">
      <w:start w:val="1"/>
      <w:numFmt w:val="ganada"/>
      <w:lvlText w:val="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>
    <w:nsid w:val="2D1655A0"/>
    <w:multiLevelType w:val="hybridMultilevel"/>
    <w:tmpl w:val="E910BE66"/>
    <w:lvl w:ilvl="0" w:tplc="DC6E2B0C">
      <w:start w:val="1"/>
      <w:numFmt w:val="decimalEnclosedCircle"/>
      <w:lvlText w:val="%1"/>
      <w:lvlJc w:val="left"/>
      <w:pPr>
        <w:ind w:left="760" w:hanging="360"/>
      </w:pPr>
      <w:rPr>
        <w:rFonts w:ascii="HY견명조" w:eastAsia="HY견명조" w:hAnsi="새굴림" w:hint="eastAsia"/>
        <w:b w:val="0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>
    <w:nsid w:val="2E715420"/>
    <w:multiLevelType w:val="hybridMultilevel"/>
    <w:tmpl w:val="223E2BA6"/>
    <w:lvl w:ilvl="0" w:tplc="DC6E2B0C">
      <w:start w:val="1"/>
      <w:numFmt w:val="decimalEnclosedCircle"/>
      <w:lvlText w:val="%1"/>
      <w:lvlJc w:val="left"/>
      <w:pPr>
        <w:ind w:left="800" w:hanging="400"/>
      </w:pPr>
      <w:rPr>
        <w:rFonts w:ascii="HY견명조" w:eastAsia="HY견명조" w:hAnsi="새굴림" w:hint="eastAsia"/>
        <w:b w:val="0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>
    <w:nsid w:val="2EAF26D4"/>
    <w:multiLevelType w:val="hybridMultilevel"/>
    <w:tmpl w:val="B9DCDB52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>
    <w:nsid w:val="34DD5105"/>
    <w:multiLevelType w:val="hybridMultilevel"/>
    <w:tmpl w:val="F5A4327A"/>
    <w:lvl w:ilvl="0" w:tplc="82101DF8">
      <w:start w:val="1"/>
      <w:numFmt w:val="decimal"/>
      <w:lvlText w:val="%1)"/>
      <w:lvlJc w:val="left"/>
      <w:pPr>
        <w:ind w:left="1286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726" w:hanging="400"/>
      </w:pPr>
    </w:lvl>
    <w:lvl w:ilvl="2" w:tplc="0409001B" w:tentative="1">
      <w:start w:val="1"/>
      <w:numFmt w:val="lowerRoman"/>
      <w:lvlText w:val="%3."/>
      <w:lvlJc w:val="right"/>
      <w:pPr>
        <w:ind w:left="2126" w:hanging="400"/>
      </w:pPr>
    </w:lvl>
    <w:lvl w:ilvl="3" w:tplc="0409000F" w:tentative="1">
      <w:start w:val="1"/>
      <w:numFmt w:val="decimal"/>
      <w:lvlText w:val="%4."/>
      <w:lvlJc w:val="left"/>
      <w:pPr>
        <w:ind w:left="2526" w:hanging="400"/>
      </w:pPr>
    </w:lvl>
    <w:lvl w:ilvl="4" w:tplc="04090019" w:tentative="1">
      <w:start w:val="1"/>
      <w:numFmt w:val="upperLetter"/>
      <w:lvlText w:val="%5."/>
      <w:lvlJc w:val="left"/>
      <w:pPr>
        <w:ind w:left="2926" w:hanging="400"/>
      </w:pPr>
    </w:lvl>
    <w:lvl w:ilvl="5" w:tplc="0409001B" w:tentative="1">
      <w:start w:val="1"/>
      <w:numFmt w:val="lowerRoman"/>
      <w:lvlText w:val="%6."/>
      <w:lvlJc w:val="right"/>
      <w:pPr>
        <w:ind w:left="3326" w:hanging="400"/>
      </w:pPr>
    </w:lvl>
    <w:lvl w:ilvl="6" w:tplc="0409000F" w:tentative="1">
      <w:start w:val="1"/>
      <w:numFmt w:val="decimal"/>
      <w:lvlText w:val="%7."/>
      <w:lvlJc w:val="left"/>
      <w:pPr>
        <w:ind w:left="3726" w:hanging="400"/>
      </w:pPr>
    </w:lvl>
    <w:lvl w:ilvl="7" w:tplc="04090019" w:tentative="1">
      <w:start w:val="1"/>
      <w:numFmt w:val="upperLetter"/>
      <w:lvlText w:val="%8."/>
      <w:lvlJc w:val="left"/>
      <w:pPr>
        <w:ind w:left="4126" w:hanging="400"/>
      </w:pPr>
    </w:lvl>
    <w:lvl w:ilvl="8" w:tplc="0409001B" w:tentative="1">
      <w:start w:val="1"/>
      <w:numFmt w:val="lowerRoman"/>
      <w:lvlText w:val="%9."/>
      <w:lvlJc w:val="right"/>
      <w:pPr>
        <w:ind w:left="4526" w:hanging="400"/>
      </w:pPr>
    </w:lvl>
  </w:abstractNum>
  <w:abstractNum w:abstractNumId="17">
    <w:nsid w:val="35820978"/>
    <w:multiLevelType w:val="hybridMultilevel"/>
    <w:tmpl w:val="4D88B056"/>
    <w:lvl w:ilvl="0" w:tplc="717C46A2">
      <w:start w:val="1"/>
      <w:numFmt w:val="decimalEnclosedCircle"/>
      <w:lvlText w:val="%1"/>
      <w:lvlJc w:val="left"/>
      <w:pPr>
        <w:ind w:left="760" w:hanging="360"/>
      </w:pPr>
      <w:rPr>
        <w:rFonts w:ascii="새굴림" w:eastAsia="새굴림" w:hAnsi="새굴림" w:hint="default"/>
        <w:b w:val="0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>
    <w:nsid w:val="38391E9C"/>
    <w:multiLevelType w:val="hybridMultilevel"/>
    <w:tmpl w:val="0568D49C"/>
    <w:lvl w:ilvl="0" w:tplc="EA960298">
      <w:start w:val="1"/>
      <w:numFmt w:val="ganada"/>
      <w:lvlText w:val="%1."/>
      <w:lvlJc w:val="left"/>
      <w:pPr>
        <w:ind w:left="800" w:hanging="400"/>
      </w:pPr>
      <w:rPr>
        <w:rFonts w:hint="eastAsia"/>
        <w:b w:val="0"/>
        <w:sz w:val="24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>
    <w:nsid w:val="412F7655"/>
    <w:multiLevelType w:val="hybridMultilevel"/>
    <w:tmpl w:val="59D83698"/>
    <w:lvl w:ilvl="0" w:tplc="E5802402">
      <w:start w:val="1"/>
      <w:numFmt w:val="decimal"/>
      <w:lvlText w:val="%1)"/>
      <w:lvlJc w:val="left"/>
      <w:pPr>
        <w:ind w:left="800" w:hanging="400"/>
      </w:pPr>
      <w:rPr>
        <w:rFonts w:ascii="HY견명조" w:eastAsia="HY견명조" w:hAnsi="새굴림" w:hint="eastAsia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>
    <w:nsid w:val="42D81346"/>
    <w:multiLevelType w:val="hybridMultilevel"/>
    <w:tmpl w:val="70B4423C"/>
    <w:lvl w:ilvl="0" w:tplc="BC105F28">
      <w:start w:val="1"/>
      <w:numFmt w:val="ganada"/>
      <w:lvlText w:val="%1."/>
      <w:lvlJc w:val="left"/>
      <w:pPr>
        <w:ind w:left="1661" w:hanging="360"/>
      </w:pPr>
      <w:rPr>
        <w:rFonts w:hint="eastAsia"/>
      </w:rPr>
    </w:lvl>
    <w:lvl w:ilvl="1" w:tplc="BA583BC6">
      <w:start w:val="1"/>
      <w:numFmt w:val="lowerLetter"/>
      <w:lvlText w:val="%2)"/>
      <w:lvlJc w:val="left"/>
      <w:pPr>
        <w:ind w:left="2061" w:hanging="360"/>
      </w:pPr>
      <w:rPr>
        <w:rFonts w:ascii="HY견명조" w:eastAsia="HY견명조" w:hAnsi="바탕체" w:cs="Times New Roman" w:hint="default"/>
      </w:rPr>
    </w:lvl>
    <w:lvl w:ilvl="2" w:tplc="CE460348">
      <w:start w:val="1"/>
      <w:numFmt w:val="decimal"/>
      <w:lvlText w:val="%3)"/>
      <w:lvlJc w:val="left"/>
      <w:pPr>
        <w:ind w:left="2461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901" w:hanging="400"/>
      </w:pPr>
    </w:lvl>
    <w:lvl w:ilvl="4" w:tplc="04090019" w:tentative="1">
      <w:start w:val="1"/>
      <w:numFmt w:val="upperLetter"/>
      <w:lvlText w:val="%5."/>
      <w:lvlJc w:val="left"/>
      <w:pPr>
        <w:ind w:left="3301" w:hanging="400"/>
      </w:pPr>
    </w:lvl>
    <w:lvl w:ilvl="5" w:tplc="0409001B" w:tentative="1">
      <w:start w:val="1"/>
      <w:numFmt w:val="lowerRoman"/>
      <w:lvlText w:val="%6."/>
      <w:lvlJc w:val="right"/>
      <w:pPr>
        <w:ind w:left="3701" w:hanging="400"/>
      </w:pPr>
    </w:lvl>
    <w:lvl w:ilvl="6" w:tplc="0409000F" w:tentative="1">
      <w:start w:val="1"/>
      <w:numFmt w:val="decimal"/>
      <w:lvlText w:val="%7."/>
      <w:lvlJc w:val="left"/>
      <w:pPr>
        <w:ind w:left="4101" w:hanging="400"/>
      </w:pPr>
    </w:lvl>
    <w:lvl w:ilvl="7" w:tplc="04090019" w:tentative="1">
      <w:start w:val="1"/>
      <w:numFmt w:val="upperLetter"/>
      <w:lvlText w:val="%8."/>
      <w:lvlJc w:val="left"/>
      <w:pPr>
        <w:ind w:left="4501" w:hanging="400"/>
      </w:pPr>
    </w:lvl>
    <w:lvl w:ilvl="8" w:tplc="0409001B" w:tentative="1">
      <w:start w:val="1"/>
      <w:numFmt w:val="lowerRoman"/>
      <w:lvlText w:val="%9."/>
      <w:lvlJc w:val="right"/>
      <w:pPr>
        <w:ind w:left="4901" w:hanging="400"/>
      </w:pPr>
    </w:lvl>
  </w:abstractNum>
  <w:abstractNum w:abstractNumId="21">
    <w:nsid w:val="46697D49"/>
    <w:multiLevelType w:val="hybridMultilevel"/>
    <w:tmpl w:val="63C4EB5E"/>
    <w:lvl w:ilvl="0" w:tplc="2196D700">
      <w:start w:val="1"/>
      <w:numFmt w:val="decimal"/>
      <w:lvlText w:val="%1)"/>
      <w:lvlJc w:val="left"/>
      <w:pPr>
        <w:ind w:left="800" w:hanging="400"/>
      </w:pPr>
      <w:rPr>
        <w:rFonts w:ascii="HY견명조" w:eastAsia="HY견명조" w:hAnsi="새굴림" w:hint="eastAsia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>
    <w:nsid w:val="46FC63D5"/>
    <w:multiLevelType w:val="hybridMultilevel"/>
    <w:tmpl w:val="84E2644C"/>
    <w:lvl w:ilvl="0" w:tplc="BC105F28">
      <w:start w:val="1"/>
      <w:numFmt w:val="ganada"/>
      <w:lvlText w:val="%1."/>
      <w:lvlJc w:val="left"/>
      <w:pPr>
        <w:ind w:left="1661" w:hanging="360"/>
      </w:pPr>
      <w:rPr>
        <w:rFonts w:hint="eastAsia"/>
      </w:rPr>
    </w:lvl>
    <w:lvl w:ilvl="1" w:tplc="73C2751E">
      <w:start w:val="1"/>
      <w:numFmt w:val="decimal"/>
      <w:lvlText w:val="%2)"/>
      <w:lvlJc w:val="left"/>
      <w:pPr>
        <w:ind w:left="2061" w:hanging="360"/>
      </w:pPr>
      <w:rPr>
        <w:rFonts w:ascii="HY견명조" w:eastAsia="HY견명조" w:hAnsi="바탕체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01" w:hanging="400"/>
      </w:pPr>
    </w:lvl>
    <w:lvl w:ilvl="3" w:tplc="0409000F" w:tentative="1">
      <w:start w:val="1"/>
      <w:numFmt w:val="decimal"/>
      <w:lvlText w:val="%4."/>
      <w:lvlJc w:val="left"/>
      <w:pPr>
        <w:ind w:left="2901" w:hanging="400"/>
      </w:pPr>
    </w:lvl>
    <w:lvl w:ilvl="4" w:tplc="04090019" w:tentative="1">
      <w:start w:val="1"/>
      <w:numFmt w:val="upperLetter"/>
      <w:lvlText w:val="%5."/>
      <w:lvlJc w:val="left"/>
      <w:pPr>
        <w:ind w:left="3301" w:hanging="400"/>
      </w:pPr>
    </w:lvl>
    <w:lvl w:ilvl="5" w:tplc="0409001B" w:tentative="1">
      <w:start w:val="1"/>
      <w:numFmt w:val="lowerRoman"/>
      <w:lvlText w:val="%6."/>
      <w:lvlJc w:val="right"/>
      <w:pPr>
        <w:ind w:left="3701" w:hanging="400"/>
      </w:pPr>
    </w:lvl>
    <w:lvl w:ilvl="6" w:tplc="0409000F" w:tentative="1">
      <w:start w:val="1"/>
      <w:numFmt w:val="decimal"/>
      <w:lvlText w:val="%7."/>
      <w:lvlJc w:val="left"/>
      <w:pPr>
        <w:ind w:left="4101" w:hanging="400"/>
      </w:pPr>
    </w:lvl>
    <w:lvl w:ilvl="7" w:tplc="04090019" w:tentative="1">
      <w:start w:val="1"/>
      <w:numFmt w:val="upperLetter"/>
      <w:lvlText w:val="%8."/>
      <w:lvlJc w:val="left"/>
      <w:pPr>
        <w:ind w:left="4501" w:hanging="400"/>
      </w:pPr>
    </w:lvl>
    <w:lvl w:ilvl="8" w:tplc="0409001B" w:tentative="1">
      <w:start w:val="1"/>
      <w:numFmt w:val="lowerRoman"/>
      <w:lvlText w:val="%9."/>
      <w:lvlJc w:val="right"/>
      <w:pPr>
        <w:ind w:left="4901" w:hanging="400"/>
      </w:pPr>
    </w:lvl>
  </w:abstractNum>
  <w:abstractNum w:abstractNumId="23">
    <w:nsid w:val="4BED765B"/>
    <w:multiLevelType w:val="hybridMultilevel"/>
    <w:tmpl w:val="B2528A0C"/>
    <w:lvl w:ilvl="0" w:tplc="737E2E3E">
      <w:start w:val="1"/>
      <w:numFmt w:val="decimalEnclosedCircle"/>
      <w:lvlText w:val="%1"/>
      <w:lvlJc w:val="left"/>
      <w:pPr>
        <w:ind w:left="800" w:hanging="400"/>
      </w:pPr>
      <w:rPr>
        <w:rFonts w:ascii="새굴림" w:eastAsia="새굴림" w:hAnsi="새굴림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>
    <w:nsid w:val="4BF07B16"/>
    <w:multiLevelType w:val="hybridMultilevel"/>
    <w:tmpl w:val="8D0C784C"/>
    <w:lvl w:ilvl="0" w:tplc="67025480">
      <w:start w:val="1"/>
      <w:numFmt w:val="decimal"/>
      <w:lvlText w:val="%1)"/>
      <w:lvlJc w:val="left"/>
      <w:pPr>
        <w:ind w:left="760" w:hanging="360"/>
      </w:pPr>
      <w:rPr>
        <w:rFonts w:ascii="HY견명조" w:eastAsia="HY견명조" w:hAnsi="새굴림" w:hint="eastAsia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>
    <w:nsid w:val="4D736DFD"/>
    <w:multiLevelType w:val="hybridMultilevel"/>
    <w:tmpl w:val="990C0710"/>
    <w:lvl w:ilvl="0" w:tplc="6DBA128A">
      <w:start w:val="1"/>
      <w:numFmt w:val="decimalEnclosedCircle"/>
      <w:lvlText w:val="%1"/>
      <w:lvlJc w:val="left"/>
      <w:pPr>
        <w:ind w:left="800" w:hanging="400"/>
      </w:pPr>
      <w:rPr>
        <w:rFonts w:ascii="HY견명조" w:eastAsia="HY견명조" w:hAnsi="새굴림" w:hint="eastAsia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>
    <w:nsid w:val="4ED74382"/>
    <w:multiLevelType w:val="hybridMultilevel"/>
    <w:tmpl w:val="DC0C3E0E"/>
    <w:lvl w:ilvl="0" w:tplc="0D8E7C1A">
      <w:start w:val="1"/>
      <w:numFmt w:val="decimalEnclosedCircle"/>
      <w:lvlText w:val="%1"/>
      <w:lvlJc w:val="left"/>
      <w:pPr>
        <w:ind w:left="1200" w:hanging="400"/>
      </w:pPr>
      <w:rPr>
        <w:rFonts w:ascii="HY견명조" w:eastAsia="HY견명조" w:hAnsi="새굴림" w:hint="eastAsia"/>
        <w:b w:val="0"/>
        <w:sz w:val="24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7">
    <w:nsid w:val="4F181BD9"/>
    <w:multiLevelType w:val="hybridMultilevel"/>
    <w:tmpl w:val="8794D7A2"/>
    <w:lvl w:ilvl="0" w:tplc="0E6211B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>
    <w:nsid w:val="51294A7C"/>
    <w:multiLevelType w:val="hybridMultilevel"/>
    <w:tmpl w:val="00B69656"/>
    <w:lvl w:ilvl="0" w:tplc="D3B42A1C">
      <w:start w:val="4"/>
      <w:numFmt w:val="bullet"/>
      <w:lvlText w:val="-"/>
      <w:lvlJc w:val="left"/>
      <w:pPr>
        <w:ind w:left="926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6" w:hanging="400"/>
      </w:pPr>
      <w:rPr>
        <w:rFonts w:ascii="Wingdings" w:hAnsi="Wingdings" w:hint="default"/>
      </w:rPr>
    </w:lvl>
  </w:abstractNum>
  <w:abstractNum w:abstractNumId="29">
    <w:nsid w:val="54AF7ADF"/>
    <w:multiLevelType w:val="hybridMultilevel"/>
    <w:tmpl w:val="1A8E0FBC"/>
    <w:lvl w:ilvl="0" w:tplc="CE460348">
      <w:start w:val="1"/>
      <w:numFmt w:val="decimal"/>
      <w:lvlText w:val="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>
    <w:nsid w:val="59CF1656"/>
    <w:multiLevelType w:val="hybridMultilevel"/>
    <w:tmpl w:val="6030799C"/>
    <w:lvl w:ilvl="0" w:tplc="0409000F">
      <w:start w:val="1"/>
      <w:numFmt w:val="decimal"/>
      <w:lvlText w:val="%1.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31">
    <w:nsid w:val="5B367346"/>
    <w:multiLevelType w:val="hybridMultilevel"/>
    <w:tmpl w:val="6120946C"/>
    <w:lvl w:ilvl="0" w:tplc="8B6C39B0">
      <w:start w:val="1"/>
      <w:numFmt w:val="decimal"/>
      <w:lvlText w:val="%1)"/>
      <w:lvlJc w:val="left"/>
      <w:pPr>
        <w:ind w:left="1286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726" w:hanging="400"/>
      </w:pPr>
    </w:lvl>
    <w:lvl w:ilvl="2" w:tplc="0409001B" w:tentative="1">
      <w:start w:val="1"/>
      <w:numFmt w:val="lowerRoman"/>
      <w:lvlText w:val="%3."/>
      <w:lvlJc w:val="right"/>
      <w:pPr>
        <w:ind w:left="2126" w:hanging="400"/>
      </w:pPr>
    </w:lvl>
    <w:lvl w:ilvl="3" w:tplc="0409000F" w:tentative="1">
      <w:start w:val="1"/>
      <w:numFmt w:val="decimal"/>
      <w:lvlText w:val="%4."/>
      <w:lvlJc w:val="left"/>
      <w:pPr>
        <w:ind w:left="2526" w:hanging="400"/>
      </w:pPr>
    </w:lvl>
    <w:lvl w:ilvl="4" w:tplc="04090019" w:tentative="1">
      <w:start w:val="1"/>
      <w:numFmt w:val="upperLetter"/>
      <w:lvlText w:val="%5."/>
      <w:lvlJc w:val="left"/>
      <w:pPr>
        <w:ind w:left="2926" w:hanging="400"/>
      </w:pPr>
    </w:lvl>
    <w:lvl w:ilvl="5" w:tplc="0409001B" w:tentative="1">
      <w:start w:val="1"/>
      <w:numFmt w:val="lowerRoman"/>
      <w:lvlText w:val="%6."/>
      <w:lvlJc w:val="right"/>
      <w:pPr>
        <w:ind w:left="3326" w:hanging="400"/>
      </w:pPr>
    </w:lvl>
    <w:lvl w:ilvl="6" w:tplc="0409000F" w:tentative="1">
      <w:start w:val="1"/>
      <w:numFmt w:val="decimal"/>
      <w:lvlText w:val="%7."/>
      <w:lvlJc w:val="left"/>
      <w:pPr>
        <w:ind w:left="3726" w:hanging="400"/>
      </w:pPr>
    </w:lvl>
    <w:lvl w:ilvl="7" w:tplc="04090019" w:tentative="1">
      <w:start w:val="1"/>
      <w:numFmt w:val="upperLetter"/>
      <w:lvlText w:val="%8."/>
      <w:lvlJc w:val="left"/>
      <w:pPr>
        <w:ind w:left="4126" w:hanging="400"/>
      </w:pPr>
    </w:lvl>
    <w:lvl w:ilvl="8" w:tplc="0409001B" w:tentative="1">
      <w:start w:val="1"/>
      <w:numFmt w:val="lowerRoman"/>
      <w:lvlText w:val="%9."/>
      <w:lvlJc w:val="right"/>
      <w:pPr>
        <w:ind w:left="4526" w:hanging="400"/>
      </w:pPr>
    </w:lvl>
  </w:abstractNum>
  <w:abstractNum w:abstractNumId="32">
    <w:nsid w:val="5F981DAA"/>
    <w:multiLevelType w:val="hybridMultilevel"/>
    <w:tmpl w:val="7E703494"/>
    <w:lvl w:ilvl="0" w:tplc="DC44D32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3">
    <w:nsid w:val="604E5B45"/>
    <w:multiLevelType w:val="hybridMultilevel"/>
    <w:tmpl w:val="65E8E488"/>
    <w:lvl w:ilvl="0" w:tplc="DC6E2B0C">
      <w:start w:val="1"/>
      <w:numFmt w:val="decimalEnclosedCircle"/>
      <w:lvlText w:val="%1"/>
      <w:lvlJc w:val="left"/>
      <w:pPr>
        <w:ind w:left="800" w:hanging="400"/>
      </w:pPr>
      <w:rPr>
        <w:rFonts w:ascii="HY견명조" w:eastAsia="HY견명조" w:hAnsi="새굴림" w:hint="eastAsia"/>
        <w:b w:val="0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>
    <w:nsid w:val="628D7C89"/>
    <w:multiLevelType w:val="hybridMultilevel"/>
    <w:tmpl w:val="1F0C8D86"/>
    <w:lvl w:ilvl="0" w:tplc="7BA4BBFA">
      <w:start w:val="1"/>
      <w:numFmt w:val="ganada"/>
      <w:lvlText w:val="%1."/>
      <w:lvlJc w:val="left"/>
      <w:pPr>
        <w:ind w:left="1661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101" w:hanging="400"/>
      </w:pPr>
    </w:lvl>
    <w:lvl w:ilvl="2" w:tplc="0409001B" w:tentative="1">
      <w:start w:val="1"/>
      <w:numFmt w:val="lowerRoman"/>
      <w:lvlText w:val="%3."/>
      <w:lvlJc w:val="right"/>
      <w:pPr>
        <w:ind w:left="2501" w:hanging="400"/>
      </w:pPr>
    </w:lvl>
    <w:lvl w:ilvl="3" w:tplc="0409000F" w:tentative="1">
      <w:start w:val="1"/>
      <w:numFmt w:val="decimal"/>
      <w:lvlText w:val="%4."/>
      <w:lvlJc w:val="left"/>
      <w:pPr>
        <w:ind w:left="2901" w:hanging="400"/>
      </w:pPr>
    </w:lvl>
    <w:lvl w:ilvl="4" w:tplc="04090019" w:tentative="1">
      <w:start w:val="1"/>
      <w:numFmt w:val="upperLetter"/>
      <w:lvlText w:val="%5."/>
      <w:lvlJc w:val="left"/>
      <w:pPr>
        <w:ind w:left="3301" w:hanging="400"/>
      </w:pPr>
    </w:lvl>
    <w:lvl w:ilvl="5" w:tplc="0409001B" w:tentative="1">
      <w:start w:val="1"/>
      <w:numFmt w:val="lowerRoman"/>
      <w:lvlText w:val="%6."/>
      <w:lvlJc w:val="right"/>
      <w:pPr>
        <w:ind w:left="3701" w:hanging="400"/>
      </w:pPr>
    </w:lvl>
    <w:lvl w:ilvl="6" w:tplc="0409000F" w:tentative="1">
      <w:start w:val="1"/>
      <w:numFmt w:val="decimal"/>
      <w:lvlText w:val="%7."/>
      <w:lvlJc w:val="left"/>
      <w:pPr>
        <w:ind w:left="4101" w:hanging="400"/>
      </w:pPr>
    </w:lvl>
    <w:lvl w:ilvl="7" w:tplc="04090019" w:tentative="1">
      <w:start w:val="1"/>
      <w:numFmt w:val="upperLetter"/>
      <w:lvlText w:val="%8."/>
      <w:lvlJc w:val="left"/>
      <w:pPr>
        <w:ind w:left="4501" w:hanging="400"/>
      </w:pPr>
    </w:lvl>
    <w:lvl w:ilvl="8" w:tplc="0409001B" w:tentative="1">
      <w:start w:val="1"/>
      <w:numFmt w:val="lowerRoman"/>
      <w:lvlText w:val="%9."/>
      <w:lvlJc w:val="right"/>
      <w:pPr>
        <w:ind w:left="4901" w:hanging="400"/>
      </w:pPr>
    </w:lvl>
  </w:abstractNum>
  <w:abstractNum w:abstractNumId="35">
    <w:nsid w:val="63DB173E"/>
    <w:multiLevelType w:val="hybridMultilevel"/>
    <w:tmpl w:val="8CE4726E"/>
    <w:lvl w:ilvl="0" w:tplc="2B9A3186">
      <w:start w:val="1"/>
      <w:numFmt w:val="decimal"/>
      <w:lvlText w:val="%1)"/>
      <w:lvlJc w:val="left"/>
      <w:pPr>
        <w:ind w:left="800" w:hanging="400"/>
      </w:pPr>
      <w:rPr>
        <w:rFonts w:hint="default"/>
      </w:rPr>
    </w:lvl>
    <w:lvl w:ilvl="1" w:tplc="4BF8D288">
      <w:start w:val="1"/>
      <w:numFmt w:val="decimal"/>
      <w:lvlText w:val="%2)"/>
      <w:lvlJc w:val="left"/>
      <w:pPr>
        <w:ind w:left="1200" w:hanging="400"/>
      </w:pPr>
      <w:rPr>
        <w:rFonts w:ascii="HY견명조" w:eastAsia="HY견명조" w:hAnsi="바탕" w:cs="굴림" w:hint="eastAsia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6">
    <w:nsid w:val="69C738BF"/>
    <w:multiLevelType w:val="hybridMultilevel"/>
    <w:tmpl w:val="C9541C5A"/>
    <w:lvl w:ilvl="0" w:tplc="FE38562E">
      <w:start w:val="1"/>
      <w:numFmt w:val="decimal"/>
      <w:lvlText w:val="%1)"/>
      <w:lvlJc w:val="left"/>
      <w:pPr>
        <w:ind w:left="760" w:hanging="360"/>
      </w:pPr>
      <w:rPr>
        <w:rFonts w:ascii="HY견명조" w:eastAsia="HY견명조" w:hAnsi="새굴림" w:hint="eastAsia"/>
        <w:b w:val="0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7">
    <w:nsid w:val="6B4331E7"/>
    <w:multiLevelType w:val="hybridMultilevel"/>
    <w:tmpl w:val="01FC80A0"/>
    <w:lvl w:ilvl="0" w:tplc="E7204180">
      <w:start w:val="1"/>
      <w:numFmt w:val="decimal"/>
      <w:lvlText w:val="%1)"/>
      <w:lvlJc w:val="left"/>
      <w:pPr>
        <w:ind w:left="800" w:hanging="400"/>
      </w:pPr>
      <w:rPr>
        <w:rFonts w:ascii="HY견명조" w:eastAsia="HY견명조" w:hAnsi="새굴림" w:hint="eastAsia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8">
    <w:nsid w:val="76630995"/>
    <w:multiLevelType w:val="hybridMultilevel"/>
    <w:tmpl w:val="6E5C5F6A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9">
    <w:nsid w:val="76666B92"/>
    <w:multiLevelType w:val="hybridMultilevel"/>
    <w:tmpl w:val="664CEB6C"/>
    <w:lvl w:ilvl="0" w:tplc="A72A8AC0">
      <w:start w:val="1"/>
      <w:numFmt w:val="decimalEnclosedCircle"/>
      <w:lvlText w:val="%1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76" w:hanging="400"/>
      </w:pPr>
    </w:lvl>
    <w:lvl w:ilvl="2" w:tplc="0409001B" w:tentative="1">
      <w:start w:val="1"/>
      <w:numFmt w:val="lowerRoman"/>
      <w:lvlText w:val="%3."/>
      <w:lvlJc w:val="right"/>
      <w:pPr>
        <w:ind w:left="1776" w:hanging="400"/>
      </w:pPr>
    </w:lvl>
    <w:lvl w:ilvl="3" w:tplc="0409000F" w:tentative="1">
      <w:start w:val="1"/>
      <w:numFmt w:val="decimal"/>
      <w:lvlText w:val="%4."/>
      <w:lvlJc w:val="left"/>
      <w:pPr>
        <w:ind w:left="2176" w:hanging="400"/>
      </w:pPr>
    </w:lvl>
    <w:lvl w:ilvl="4" w:tplc="04090019" w:tentative="1">
      <w:start w:val="1"/>
      <w:numFmt w:val="upperLetter"/>
      <w:lvlText w:val="%5."/>
      <w:lvlJc w:val="left"/>
      <w:pPr>
        <w:ind w:left="2576" w:hanging="400"/>
      </w:pPr>
    </w:lvl>
    <w:lvl w:ilvl="5" w:tplc="0409001B" w:tentative="1">
      <w:start w:val="1"/>
      <w:numFmt w:val="lowerRoman"/>
      <w:lvlText w:val="%6."/>
      <w:lvlJc w:val="right"/>
      <w:pPr>
        <w:ind w:left="2976" w:hanging="400"/>
      </w:pPr>
    </w:lvl>
    <w:lvl w:ilvl="6" w:tplc="0409000F" w:tentative="1">
      <w:start w:val="1"/>
      <w:numFmt w:val="decimal"/>
      <w:lvlText w:val="%7."/>
      <w:lvlJc w:val="left"/>
      <w:pPr>
        <w:ind w:left="3376" w:hanging="400"/>
      </w:pPr>
    </w:lvl>
    <w:lvl w:ilvl="7" w:tplc="04090019" w:tentative="1">
      <w:start w:val="1"/>
      <w:numFmt w:val="upperLetter"/>
      <w:lvlText w:val="%8."/>
      <w:lvlJc w:val="left"/>
      <w:pPr>
        <w:ind w:left="3776" w:hanging="400"/>
      </w:pPr>
    </w:lvl>
    <w:lvl w:ilvl="8" w:tplc="0409001B" w:tentative="1">
      <w:start w:val="1"/>
      <w:numFmt w:val="lowerRoman"/>
      <w:lvlText w:val="%9."/>
      <w:lvlJc w:val="right"/>
      <w:pPr>
        <w:ind w:left="4176" w:hanging="400"/>
      </w:pPr>
    </w:lvl>
  </w:abstractNum>
  <w:abstractNum w:abstractNumId="40">
    <w:nsid w:val="7AF43AB3"/>
    <w:multiLevelType w:val="hybridMultilevel"/>
    <w:tmpl w:val="F5EC1E1A"/>
    <w:lvl w:ilvl="0" w:tplc="87FC6870">
      <w:start w:val="1"/>
      <w:numFmt w:val="ganada"/>
      <w:lvlText w:val="%1."/>
      <w:lvlJc w:val="left"/>
      <w:pPr>
        <w:ind w:left="164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86" w:hanging="400"/>
      </w:pPr>
    </w:lvl>
    <w:lvl w:ilvl="2" w:tplc="0409001B" w:tentative="1">
      <w:start w:val="1"/>
      <w:numFmt w:val="lowerRoman"/>
      <w:lvlText w:val="%3."/>
      <w:lvlJc w:val="right"/>
      <w:pPr>
        <w:ind w:left="2486" w:hanging="400"/>
      </w:pPr>
    </w:lvl>
    <w:lvl w:ilvl="3" w:tplc="0409000F" w:tentative="1">
      <w:start w:val="1"/>
      <w:numFmt w:val="decimal"/>
      <w:lvlText w:val="%4."/>
      <w:lvlJc w:val="left"/>
      <w:pPr>
        <w:ind w:left="2886" w:hanging="400"/>
      </w:pPr>
    </w:lvl>
    <w:lvl w:ilvl="4" w:tplc="04090019" w:tentative="1">
      <w:start w:val="1"/>
      <w:numFmt w:val="upperLetter"/>
      <w:lvlText w:val="%5."/>
      <w:lvlJc w:val="left"/>
      <w:pPr>
        <w:ind w:left="3286" w:hanging="400"/>
      </w:pPr>
    </w:lvl>
    <w:lvl w:ilvl="5" w:tplc="0409001B" w:tentative="1">
      <w:start w:val="1"/>
      <w:numFmt w:val="lowerRoman"/>
      <w:lvlText w:val="%6."/>
      <w:lvlJc w:val="right"/>
      <w:pPr>
        <w:ind w:left="3686" w:hanging="400"/>
      </w:pPr>
    </w:lvl>
    <w:lvl w:ilvl="6" w:tplc="0409000F" w:tentative="1">
      <w:start w:val="1"/>
      <w:numFmt w:val="decimal"/>
      <w:lvlText w:val="%7."/>
      <w:lvlJc w:val="left"/>
      <w:pPr>
        <w:ind w:left="4086" w:hanging="400"/>
      </w:pPr>
    </w:lvl>
    <w:lvl w:ilvl="7" w:tplc="04090019" w:tentative="1">
      <w:start w:val="1"/>
      <w:numFmt w:val="upperLetter"/>
      <w:lvlText w:val="%8."/>
      <w:lvlJc w:val="left"/>
      <w:pPr>
        <w:ind w:left="4486" w:hanging="400"/>
      </w:pPr>
    </w:lvl>
    <w:lvl w:ilvl="8" w:tplc="0409001B" w:tentative="1">
      <w:start w:val="1"/>
      <w:numFmt w:val="lowerRoman"/>
      <w:lvlText w:val="%9."/>
      <w:lvlJc w:val="right"/>
      <w:pPr>
        <w:ind w:left="4886" w:hanging="400"/>
      </w:pPr>
    </w:lvl>
  </w:abstractNum>
  <w:abstractNum w:abstractNumId="41">
    <w:nsid w:val="7C452826"/>
    <w:multiLevelType w:val="hybridMultilevel"/>
    <w:tmpl w:val="5C5817B2"/>
    <w:lvl w:ilvl="0" w:tplc="B3428BD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2">
    <w:nsid w:val="7E6D70FB"/>
    <w:multiLevelType w:val="hybridMultilevel"/>
    <w:tmpl w:val="4072E618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8"/>
  </w:num>
  <w:num w:numId="2">
    <w:abstractNumId w:val="5"/>
  </w:num>
  <w:num w:numId="3">
    <w:abstractNumId w:val="16"/>
  </w:num>
  <w:num w:numId="4">
    <w:abstractNumId w:val="31"/>
  </w:num>
  <w:num w:numId="5">
    <w:abstractNumId w:val="3"/>
  </w:num>
  <w:num w:numId="6">
    <w:abstractNumId w:val="34"/>
  </w:num>
  <w:num w:numId="7">
    <w:abstractNumId w:val="22"/>
  </w:num>
  <w:num w:numId="8">
    <w:abstractNumId w:val="8"/>
  </w:num>
  <w:num w:numId="9">
    <w:abstractNumId w:val="40"/>
  </w:num>
  <w:num w:numId="10">
    <w:abstractNumId w:val="13"/>
  </w:num>
  <w:num w:numId="11">
    <w:abstractNumId w:val="21"/>
  </w:num>
  <w:num w:numId="12">
    <w:abstractNumId w:val="36"/>
  </w:num>
  <w:num w:numId="13">
    <w:abstractNumId w:val="24"/>
  </w:num>
  <w:num w:numId="14">
    <w:abstractNumId w:val="7"/>
  </w:num>
  <w:num w:numId="15">
    <w:abstractNumId w:val="17"/>
  </w:num>
  <w:num w:numId="16">
    <w:abstractNumId w:val="37"/>
  </w:num>
  <w:num w:numId="17">
    <w:abstractNumId w:val="19"/>
  </w:num>
  <w:num w:numId="18">
    <w:abstractNumId w:val="35"/>
  </w:num>
  <w:num w:numId="19">
    <w:abstractNumId w:val="25"/>
  </w:num>
  <w:num w:numId="20">
    <w:abstractNumId w:val="26"/>
  </w:num>
  <w:num w:numId="21">
    <w:abstractNumId w:val="42"/>
  </w:num>
  <w:num w:numId="22">
    <w:abstractNumId w:val="15"/>
  </w:num>
  <w:num w:numId="23">
    <w:abstractNumId w:val="38"/>
  </w:num>
  <w:num w:numId="24">
    <w:abstractNumId w:val="39"/>
  </w:num>
  <w:num w:numId="25">
    <w:abstractNumId w:val="4"/>
  </w:num>
  <w:num w:numId="26">
    <w:abstractNumId w:val="27"/>
  </w:num>
  <w:num w:numId="27">
    <w:abstractNumId w:val="41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</w:num>
  <w:num w:numId="39">
    <w:abstractNumId w:val="12"/>
  </w:num>
  <w:num w:numId="40">
    <w:abstractNumId w:val="18"/>
  </w:num>
  <w:num w:numId="41">
    <w:abstractNumId w:val="32"/>
  </w:num>
  <w:num w:numId="42">
    <w:abstractNumId w:val="2"/>
  </w:num>
  <w:num w:numId="43">
    <w:abstractNumId w:val="1"/>
  </w:num>
  <w:num w:numId="44">
    <w:abstractNumId w:val="9"/>
  </w:num>
  <w:numIdMacAtCleanup w:val="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stylePaneFormatFilter w:val="3F01"/>
  <w:defaultTabStop w:val="80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5122" style="mso-position-horizontal-relative:margin;mso-position-vertical-relative:margin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5A39"/>
    <w:rsid w:val="000031DB"/>
    <w:rsid w:val="00015A10"/>
    <w:rsid w:val="000214DE"/>
    <w:rsid w:val="00025C2E"/>
    <w:rsid w:val="00026471"/>
    <w:rsid w:val="00045A39"/>
    <w:rsid w:val="00052FF6"/>
    <w:rsid w:val="0006096D"/>
    <w:rsid w:val="00061049"/>
    <w:rsid w:val="0009226B"/>
    <w:rsid w:val="000A0174"/>
    <w:rsid w:val="000A2C2E"/>
    <w:rsid w:val="00120A36"/>
    <w:rsid w:val="0013122B"/>
    <w:rsid w:val="00137288"/>
    <w:rsid w:val="00155A6E"/>
    <w:rsid w:val="0018024E"/>
    <w:rsid w:val="00192426"/>
    <w:rsid w:val="00194D20"/>
    <w:rsid w:val="001969D8"/>
    <w:rsid w:val="001A0F59"/>
    <w:rsid w:val="001C1C38"/>
    <w:rsid w:val="001E271B"/>
    <w:rsid w:val="001F63C8"/>
    <w:rsid w:val="00205CDC"/>
    <w:rsid w:val="00205ED9"/>
    <w:rsid w:val="00221932"/>
    <w:rsid w:val="00266E07"/>
    <w:rsid w:val="00272BE7"/>
    <w:rsid w:val="00283ACD"/>
    <w:rsid w:val="00291B57"/>
    <w:rsid w:val="002C1B14"/>
    <w:rsid w:val="002C6E42"/>
    <w:rsid w:val="00332AC6"/>
    <w:rsid w:val="00335E31"/>
    <w:rsid w:val="00336A26"/>
    <w:rsid w:val="00391B0D"/>
    <w:rsid w:val="003920C0"/>
    <w:rsid w:val="003941CE"/>
    <w:rsid w:val="003A59D5"/>
    <w:rsid w:val="003D6C09"/>
    <w:rsid w:val="003E053A"/>
    <w:rsid w:val="003F15BC"/>
    <w:rsid w:val="003F5FD1"/>
    <w:rsid w:val="00403B3C"/>
    <w:rsid w:val="0040523E"/>
    <w:rsid w:val="00425D9E"/>
    <w:rsid w:val="0044319C"/>
    <w:rsid w:val="00473048"/>
    <w:rsid w:val="00474889"/>
    <w:rsid w:val="00480847"/>
    <w:rsid w:val="00481D5A"/>
    <w:rsid w:val="00491587"/>
    <w:rsid w:val="004B0E1C"/>
    <w:rsid w:val="004C3B65"/>
    <w:rsid w:val="004D6FDA"/>
    <w:rsid w:val="004E3478"/>
    <w:rsid w:val="004F04B6"/>
    <w:rsid w:val="004F2D72"/>
    <w:rsid w:val="00513E83"/>
    <w:rsid w:val="005259B3"/>
    <w:rsid w:val="0052679B"/>
    <w:rsid w:val="00534781"/>
    <w:rsid w:val="00542E60"/>
    <w:rsid w:val="00544F42"/>
    <w:rsid w:val="00556807"/>
    <w:rsid w:val="005B2123"/>
    <w:rsid w:val="0060062B"/>
    <w:rsid w:val="00601548"/>
    <w:rsid w:val="00615317"/>
    <w:rsid w:val="00622EBD"/>
    <w:rsid w:val="00650137"/>
    <w:rsid w:val="00695DA2"/>
    <w:rsid w:val="006B386D"/>
    <w:rsid w:val="006C0034"/>
    <w:rsid w:val="006F0B9A"/>
    <w:rsid w:val="006F2660"/>
    <w:rsid w:val="00711EB0"/>
    <w:rsid w:val="00725493"/>
    <w:rsid w:val="007449D2"/>
    <w:rsid w:val="007508AC"/>
    <w:rsid w:val="00783EA6"/>
    <w:rsid w:val="00785E21"/>
    <w:rsid w:val="007B2E07"/>
    <w:rsid w:val="007B364D"/>
    <w:rsid w:val="007E05AE"/>
    <w:rsid w:val="00821D72"/>
    <w:rsid w:val="008359C1"/>
    <w:rsid w:val="00837DBC"/>
    <w:rsid w:val="00860759"/>
    <w:rsid w:val="00892CE7"/>
    <w:rsid w:val="008B50B0"/>
    <w:rsid w:val="008C55AF"/>
    <w:rsid w:val="008E6967"/>
    <w:rsid w:val="008F4DE2"/>
    <w:rsid w:val="009059E6"/>
    <w:rsid w:val="00961280"/>
    <w:rsid w:val="0098616F"/>
    <w:rsid w:val="009A7E25"/>
    <w:rsid w:val="009D421E"/>
    <w:rsid w:val="009F1762"/>
    <w:rsid w:val="00A30293"/>
    <w:rsid w:val="00A35EA6"/>
    <w:rsid w:val="00A53855"/>
    <w:rsid w:val="00A55485"/>
    <w:rsid w:val="00A7110D"/>
    <w:rsid w:val="00A94F55"/>
    <w:rsid w:val="00AA1092"/>
    <w:rsid w:val="00AB0CEF"/>
    <w:rsid w:val="00AC0F4F"/>
    <w:rsid w:val="00AD4D9C"/>
    <w:rsid w:val="00AE6F87"/>
    <w:rsid w:val="00AF3946"/>
    <w:rsid w:val="00B17B04"/>
    <w:rsid w:val="00B23AB1"/>
    <w:rsid w:val="00B409C8"/>
    <w:rsid w:val="00B41AE0"/>
    <w:rsid w:val="00B52A93"/>
    <w:rsid w:val="00B553BC"/>
    <w:rsid w:val="00B57CD1"/>
    <w:rsid w:val="00B613BE"/>
    <w:rsid w:val="00BA5219"/>
    <w:rsid w:val="00BC3707"/>
    <w:rsid w:val="00BC3A6F"/>
    <w:rsid w:val="00BC7F0E"/>
    <w:rsid w:val="00BC7F66"/>
    <w:rsid w:val="00C01855"/>
    <w:rsid w:val="00C31847"/>
    <w:rsid w:val="00C32368"/>
    <w:rsid w:val="00C5348D"/>
    <w:rsid w:val="00C5397D"/>
    <w:rsid w:val="00CB7F98"/>
    <w:rsid w:val="00D125F2"/>
    <w:rsid w:val="00D1791A"/>
    <w:rsid w:val="00D32C9B"/>
    <w:rsid w:val="00D45CAC"/>
    <w:rsid w:val="00DD0866"/>
    <w:rsid w:val="00DE6FBF"/>
    <w:rsid w:val="00E041C2"/>
    <w:rsid w:val="00E347A3"/>
    <w:rsid w:val="00E6065F"/>
    <w:rsid w:val="00E66D1D"/>
    <w:rsid w:val="00E924EC"/>
    <w:rsid w:val="00ED0075"/>
    <w:rsid w:val="00ED683F"/>
    <w:rsid w:val="00EF5E65"/>
    <w:rsid w:val="00EF750F"/>
    <w:rsid w:val="00F001A9"/>
    <w:rsid w:val="00F04006"/>
    <w:rsid w:val="00F041A6"/>
    <w:rsid w:val="00F34618"/>
    <w:rsid w:val="00F63BC0"/>
    <w:rsid w:val="00F75747"/>
    <w:rsid w:val="00FC0C6A"/>
    <w:rsid w:val="00FD4483"/>
    <w:rsid w:val="00FE132F"/>
    <w:rsid w:val="00FE4455"/>
    <w:rsid w:val="00FF409B"/>
    <w:rsid w:val="00FF7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horizontal-relative:margin;mso-position-vertical-relative:margin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006"/>
    <w:pPr>
      <w:widowControl w:val="0"/>
      <w:wordWrap w:val="0"/>
      <w:autoSpaceDE w:val="0"/>
      <w:autoSpaceDN w:val="0"/>
      <w:jc w:val="both"/>
    </w:pPr>
    <w:rPr>
      <w:rFonts w:ascii="굴림" w:eastAsia="굴림" w:hAnsi="굴림"/>
      <w:kern w:val="2"/>
      <w:sz w:val="22"/>
      <w:szCs w:val="24"/>
    </w:rPr>
  </w:style>
  <w:style w:type="paragraph" w:styleId="1">
    <w:name w:val="heading 1"/>
    <w:basedOn w:val="a"/>
    <w:next w:val="a"/>
    <w:qFormat/>
    <w:rsid w:val="00513E83"/>
    <w:pPr>
      <w:keepNext/>
      <w:jc w:val="center"/>
      <w:outlineLvl w:val="0"/>
    </w:pPr>
    <w:rPr>
      <w:b/>
      <w:sz w:val="36"/>
      <w:szCs w:val="28"/>
    </w:rPr>
  </w:style>
  <w:style w:type="paragraph" w:styleId="2">
    <w:name w:val="heading 2"/>
    <w:basedOn w:val="a"/>
    <w:next w:val="a"/>
    <w:qFormat/>
    <w:rsid w:val="00513E83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045A39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 w:val="20"/>
      <w:szCs w:val="20"/>
    </w:rPr>
  </w:style>
  <w:style w:type="paragraph" w:customStyle="1" w:styleId="a4">
    <w:name w:val="표안"/>
    <w:basedOn w:val="a"/>
    <w:rsid w:val="00045A39"/>
    <w:pPr>
      <w:widowControl/>
      <w:wordWrap/>
      <w:autoSpaceDE/>
      <w:autoSpaceDN/>
      <w:snapToGrid w:val="0"/>
      <w:spacing w:line="432" w:lineRule="auto"/>
    </w:pPr>
    <w:rPr>
      <w:rFonts w:ascii="한양신명조" w:eastAsia="한양신명조" w:hAnsi="한양신명조" w:cs="굴림"/>
      <w:color w:val="000000"/>
      <w:kern w:val="0"/>
      <w:sz w:val="24"/>
    </w:rPr>
  </w:style>
  <w:style w:type="paragraph" w:styleId="a5">
    <w:name w:val="header"/>
    <w:basedOn w:val="a"/>
    <w:link w:val="Char"/>
    <w:uiPriority w:val="99"/>
    <w:unhideWhenUsed/>
    <w:rsid w:val="00F041A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F041A6"/>
    <w:rPr>
      <w:rFonts w:ascii="굴림" w:eastAsia="굴림" w:hAnsi="굴림"/>
      <w:kern w:val="2"/>
      <w:sz w:val="22"/>
      <w:szCs w:val="24"/>
    </w:rPr>
  </w:style>
  <w:style w:type="paragraph" w:styleId="a6">
    <w:name w:val="footer"/>
    <w:basedOn w:val="a"/>
    <w:link w:val="Char0"/>
    <w:uiPriority w:val="99"/>
    <w:unhideWhenUsed/>
    <w:rsid w:val="00F041A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F041A6"/>
    <w:rPr>
      <w:rFonts w:ascii="굴림" w:eastAsia="굴림" w:hAnsi="굴림"/>
      <w:kern w:val="2"/>
      <w:sz w:val="22"/>
      <w:szCs w:val="24"/>
    </w:rPr>
  </w:style>
  <w:style w:type="paragraph" w:styleId="a7">
    <w:name w:val="List Paragraph"/>
    <w:basedOn w:val="a"/>
    <w:uiPriority w:val="34"/>
    <w:qFormat/>
    <w:rsid w:val="003F5FD1"/>
    <w:pPr>
      <w:ind w:leftChars="400" w:left="800"/>
    </w:pPr>
  </w:style>
  <w:style w:type="table" w:styleId="a8">
    <w:name w:val="Table Grid"/>
    <w:basedOn w:val="a1"/>
    <w:uiPriority w:val="59"/>
    <w:rsid w:val="00821D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1"/>
    <w:uiPriority w:val="99"/>
    <w:semiHidden/>
    <w:unhideWhenUsed/>
    <w:rsid w:val="00C5397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C5397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-5">
    <w:name w:val="Light List Accent 5"/>
    <w:basedOn w:val="a1"/>
    <w:uiPriority w:val="61"/>
    <w:rsid w:val="00AB0CEF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1">
    <w:name w:val="Light List Accent 1"/>
    <w:basedOn w:val="a1"/>
    <w:uiPriority w:val="61"/>
    <w:rsid w:val="00AB0CEF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50">
    <w:name w:val="Light Shading Accent 5"/>
    <w:basedOn w:val="a1"/>
    <w:uiPriority w:val="60"/>
    <w:rsid w:val="00AB0CEF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">
    <w:name w:val="Light Shading Accent 3"/>
    <w:basedOn w:val="a1"/>
    <w:uiPriority w:val="60"/>
    <w:rsid w:val="00AB0CEF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">
    <w:name w:val="Medium Grid 3"/>
    <w:basedOn w:val="a1"/>
    <w:uiPriority w:val="69"/>
    <w:rsid w:val="00AB0CE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5">
    <w:name w:val="Medium Grid 3 Accent 5"/>
    <w:basedOn w:val="a1"/>
    <w:uiPriority w:val="69"/>
    <w:rsid w:val="00AB0CE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1">
    <w:name w:val="Medium Grid 3 Accent 1"/>
    <w:basedOn w:val="a1"/>
    <w:uiPriority w:val="69"/>
    <w:rsid w:val="00AB0CE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aa">
    <w:name w:val="Light Shading"/>
    <w:basedOn w:val="a1"/>
    <w:uiPriority w:val="60"/>
    <w:rsid w:val="00026471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b">
    <w:name w:val="Light List"/>
    <w:basedOn w:val="a1"/>
    <w:uiPriority w:val="61"/>
    <w:rsid w:val="00026471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c">
    <w:name w:val="Light Grid"/>
    <w:basedOn w:val="a1"/>
    <w:uiPriority w:val="62"/>
    <w:rsid w:val="00026471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ad">
    <w:name w:val="Hyperlink"/>
    <w:basedOn w:val="a0"/>
    <w:uiPriority w:val="99"/>
    <w:unhideWhenUsed/>
    <w:rsid w:val="00D32C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006"/>
    <w:pPr>
      <w:widowControl w:val="0"/>
      <w:wordWrap w:val="0"/>
      <w:autoSpaceDE w:val="0"/>
      <w:autoSpaceDN w:val="0"/>
      <w:jc w:val="both"/>
    </w:pPr>
    <w:rPr>
      <w:rFonts w:ascii="굴림" w:eastAsia="굴림" w:hAnsi="굴림"/>
      <w:kern w:val="2"/>
      <w:sz w:val="22"/>
      <w:szCs w:val="24"/>
    </w:rPr>
  </w:style>
  <w:style w:type="paragraph" w:styleId="1">
    <w:name w:val="heading 1"/>
    <w:basedOn w:val="a"/>
    <w:next w:val="a"/>
    <w:qFormat/>
    <w:rsid w:val="00513E83"/>
    <w:pPr>
      <w:keepNext/>
      <w:jc w:val="center"/>
      <w:outlineLvl w:val="0"/>
    </w:pPr>
    <w:rPr>
      <w:b/>
      <w:sz w:val="36"/>
      <w:szCs w:val="28"/>
    </w:rPr>
  </w:style>
  <w:style w:type="paragraph" w:styleId="2">
    <w:name w:val="heading 2"/>
    <w:basedOn w:val="a"/>
    <w:next w:val="a"/>
    <w:qFormat/>
    <w:rsid w:val="00513E83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045A39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 w:val="20"/>
      <w:szCs w:val="20"/>
    </w:rPr>
  </w:style>
  <w:style w:type="paragraph" w:customStyle="1" w:styleId="a4">
    <w:name w:val="표안"/>
    <w:basedOn w:val="a"/>
    <w:rsid w:val="00045A39"/>
    <w:pPr>
      <w:widowControl/>
      <w:wordWrap/>
      <w:autoSpaceDE/>
      <w:autoSpaceDN/>
      <w:snapToGrid w:val="0"/>
      <w:spacing w:line="432" w:lineRule="auto"/>
    </w:pPr>
    <w:rPr>
      <w:rFonts w:ascii="한양신명조" w:eastAsia="한양신명조" w:hAnsi="한양신명조" w:cs="굴림"/>
      <w:color w:val="000000"/>
      <w:kern w:val="0"/>
      <w:sz w:val="24"/>
    </w:rPr>
  </w:style>
  <w:style w:type="paragraph" w:styleId="a5">
    <w:name w:val="header"/>
    <w:basedOn w:val="a"/>
    <w:link w:val="Char"/>
    <w:uiPriority w:val="99"/>
    <w:unhideWhenUsed/>
    <w:rsid w:val="00F041A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F041A6"/>
    <w:rPr>
      <w:rFonts w:ascii="굴림" w:eastAsia="굴림" w:hAnsi="굴림"/>
      <w:kern w:val="2"/>
      <w:sz w:val="22"/>
      <w:szCs w:val="24"/>
    </w:rPr>
  </w:style>
  <w:style w:type="paragraph" w:styleId="a6">
    <w:name w:val="footer"/>
    <w:basedOn w:val="a"/>
    <w:link w:val="Char0"/>
    <w:uiPriority w:val="99"/>
    <w:unhideWhenUsed/>
    <w:rsid w:val="00F041A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F041A6"/>
    <w:rPr>
      <w:rFonts w:ascii="굴림" w:eastAsia="굴림" w:hAnsi="굴림"/>
      <w:kern w:val="2"/>
      <w:sz w:val="22"/>
      <w:szCs w:val="24"/>
    </w:rPr>
  </w:style>
  <w:style w:type="paragraph" w:styleId="a7">
    <w:name w:val="List Paragraph"/>
    <w:basedOn w:val="a"/>
    <w:uiPriority w:val="34"/>
    <w:qFormat/>
    <w:rsid w:val="003F5FD1"/>
    <w:pPr>
      <w:ind w:leftChars="400" w:left="800"/>
    </w:pPr>
  </w:style>
  <w:style w:type="table" w:styleId="a8">
    <w:name w:val="Table Grid"/>
    <w:basedOn w:val="a1"/>
    <w:uiPriority w:val="59"/>
    <w:rsid w:val="00821D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1"/>
    <w:uiPriority w:val="99"/>
    <w:semiHidden/>
    <w:unhideWhenUsed/>
    <w:rsid w:val="00C5397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C5397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-5">
    <w:name w:val="Light List Accent 5"/>
    <w:basedOn w:val="a1"/>
    <w:uiPriority w:val="61"/>
    <w:rsid w:val="00AB0CEF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1">
    <w:name w:val="Light List Accent 1"/>
    <w:basedOn w:val="a1"/>
    <w:uiPriority w:val="61"/>
    <w:rsid w:val="00AB0CEF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50">
    <w:name w:val="Light Shading Accent 5"/>
    <w:basedOn w:val="a1"/>
    <w:uiPriority w:val="60"/>
    <w:rsid w:val="00AB0CEF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">
    <w:name w:val="Light Shading Accent 3"/>
    <w:basedOn w:val="a1"/>
    <w:uiPriority w:val="60"/>
    <w:rsid w:val="00AB0CEF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">
    <w:name w:val="Medium Grid 3"/>
    <w:basedOn w:val="a1"/>
    <w:uiPriority w:val="69"/>
    <w:rsid w:val="00AB0CE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5">
    <w:name w:val="Medium Grid 3 Accent 5"/>
    <w:basedOn w:val="a1"/>
    <w:uiPriority w:val="69"/>
    <w:rsid w:val="00AB0CE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1">
    <w:name w:val="Medium Grid 3 Accent 1"/>
    <w:basedOn w:val="a1"/>
    <w:uiPriority w:val="69"/>
    <w:rsid w:val="00AB0CE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aa">
    <w:name w:val="Light Shading"/>
    <w:basedOn w:val="a1"/>
    <w:uiPriority w:val="60"/>
    <w:rsid w:val="00026471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b">
    <w:name w:val="Light List"/>
    <w:basedOn w:val="a1"/>
    <w:uiPriority w:val="61"/>
    <w:rsid w:val="00026471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c">
    <w:name w:val="Light Grid"/>
    <w:basedOn w:val="a1"/>
    <w:uiPriority w:val="62"/>
    <w:rsid w:val="00026471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ad">
    <w:name w:val="Hyperlink"/>
    <w:basedOn w:val="a0"/>
    <w:uiPriority w:val="99"/>
    <w:unhideWhenUsed/>
    <w:rsid w:val="00D32C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ntongil@hanamil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51060;&#49345;&#54840;\Application%20Data\Microsoft\Templates\&#44540;&#47924;%20&#49884;&#44036;%20&#48320;&#44221;&#50640;%20&#44288;&#54620;%20&#54801;&#51312;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84FE6-99EF-45AA-A68A-63B1169E6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근무 시간 변경에 관한 협조.dot</Template>
  <TotalTime>128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이상호</dc:creator>
  <cp:lastModifiedBy>이수연</cp:lastModifiedBy>
  <cp:revision>7</cp:revision>
  <cp:lastPrinted>2010-06-22T02:55:00Z</cp:lastPrinted>
  <dcterms:created xsi:type="dcterms:W3CDTF">2010-06-22T02:51:00Z</dcterms:created>
  <dcterms:modified xsi:type="dcterms:W3CDTF">2010-07-02T09:27:00Z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TC102342931042</vt:lpwstr>
  </property>
</Properties>
</file>